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3414" w14:textId="3325EB81" w:rsidR="00F74955" w:rsidRDefault="00F74955" w:rsidP="001E117E">
      <w:pPr>
        <w:pStyle w:val="Heading1"/>
      </w:pPr>
    </w:p>
    <w:p w14:paraId="7FBC7A10" w14:textId="4DF282D1" w:rsidR="00F74955" w:rsidRDefault="003666BF" w:rsidP="003666BF">
      <w:r>
        <w:br/>
      </w:r>
    </w:p>
    <w:p w14:paraId="4F78AE18" w14:textId="04824C23" w:rsidR="00EE4C18" w:rsidRPr="00E93F07" w:rsidRDefault="00E93F07" w:rsidP="002A3B1F">
      <w:pPr>
        <w:pStyle w:val="Tablebodycopy"/>
        <w:ind w:firstLine="142"/>
      </w:pPr>
      <w:r w:rsidRPr="00600753">
        <w:rPr>
          <w:rFonts w:ascii="Georgia" w:hAnsi="Georgia"/>
          <w:b/>
          <w:bCs/>
          <w:sz w:val="44"/>
          <w:szCs w:val="44"/>
        </w:rPr>
        <w:t>Remarkable rice</w:t>
      </w:r>
      <w:r w:rsidR="009C6197" w:rsidRPr="00600753">
        <w:rPr>
          <w:rFonts w:ascii="Georgia" w:hAnsi="Georgia"/>
          <w:b/>
          <w:bCs/>
          <w:sz w:val="44"/>
          <w:szCs w:val="44"/>
        </w:rPr>
        <w:t xml:space="preserve"> storyboard</w:t>
      </w:r>
    </w:p>
    <w:p w14:paraId="2016233D" w14:textId="63F0BADF" w:rsidR="00DB494E" w:rsidRDefault="00E93F07" w:rsidP="002A3B1F">
      <w:pPr>
        <w:ind w:left="-284"/>
        <w:rPr>
          <w:sz w:val="36"/>
          <w:szCs w:val="36"/>
        </w:rPr>
      </w:pPr>
      <w:r w:rsidRPr="002A3B1F">
        <w:rPr>
          <w:sz w:val="36"/>
          <w:szCs w:val="36"/>
        </w:rPr>
        <w:t>Watch th</w:t>
      </w:r>
      <w:r w:rsidR="002A3B1F">
        <w:rPr>
          <w:sz w:val="36"/>
          <w:szCs w:val="36"/>
        </w:rPr>
        <w:t xml:space="preserve">e </w:t>
      </w:r>
      <w:hyperlink r:id="rId11" w:history="1">
        <w:r w:rsidR="002A3B1F" w:rsidRPr="00C00943">
          <w:rPr>
            <w:rStyle w:val="Hyperlink"/>
            <w:sz w:val="36"/>
            <w:szCs w:val="36"/>
          </w:rPr>
          <w:t>Remarkable rice video</w:t>
        </w:r>
      </w:hyperlink>
      <w:r w:rsidR="00EB4AB6" w:rsidRPr="002A3B1F">
        <w:rPr>
          <w:sz w:val="36"/>
          <w:szCs w:val="36"/>
        </w:rPr>
        <w:t>. D</w:t>
      </w:r>
      <w:r w:rsidR="009674E8" w:rsidRPr="002A3B1F">
        <w:rPr>
          <w:sz w:val="36"/>
          <w:szCs w:val="36"/>
        </w:rPr>
        <w:t xml:space="preserve">raw </w:t>
      </w:r>
      <w:r w:rsidR="00FB0A2A">
        <w:rPr>
          <w:sz w:val="36"/>
          <w:szCs w:val="36"/>
        </w:rPr>
        <w:t xml:space="preserve">or describe </w:t>
      </w:r>
      <w:r w:rsidR="00F457B8" w:rsidRPr="002A3B1F">
        <w:rPr>
          <w:sz w:val="36"/>
          <w:szCs w:val="36"/>
        </w:rPr>
        <w:t xml:space="preserve">the </w:t>
      </w:r>
      <w:r w:rsidR="00DB494E" w:rsidRPr="002A3B1F">
        <w:rPr>
          <w:sz w:val="36"/>
          <w:szCs w:val="36"/>
        </w:rPr>
        <w:t>rice’s journey from mill to fork.</w:t>
      </w:r>
      <w:r w:rsidR="00C50C71" w:rsidRPr="002A3B1F">
        <w:rPr>
          <w:sz w:val="36"/>
          <w:szCs w:val="36"/>
        </w:rPr>
        <w:t xml:space="preserve"> </w:t>
      </w:r>
    </w:p>
    <w:p w14:paraId="53D4F36C" w14:textId="77777777" w:rsidR="00FB0A2A" w:rsidRPr="002A3B1F" w:rsidRDefault="00FB0A2A" w:rsidP="002A3B1F">
      <w:pPr>
        <w:ind w:left="-284"/>
        <w:rPr>
          <w:b/>
          <w:bCs/>
          <w:sz w:val="36"/>
          <w:szCs w:val="36"/>
        </w:rPr>
      </w:pPr>
    </w:p>
    <w:p w14:paraId="103B9F35" w14:textId="3E11AC0A" w:rsidR="00A43A8E" w:rsidRDefault="003666BF" w:rsidP="001F7D46">
      <w:pPr>
        <w:pStyle w:val="Tablebodycop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14A3D" wp14:editId="25D25B4A">
                <wp:simplePos x="0" y="0"/>
                <wp:positionH relativeFrom="column">
                  <wp:posOffset>3515360</wp:posOffset>
                </wp:positionH>
                <wp:positionV relativeFrom="paragraph">
                  <wp:posOffset>149860</wp:posOffset>
                </wp:positionV>
                <wp:extent cx="1803400" cy="2080800"/>
                <wp:effectExtent l="0" t="0" r="2540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20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53B05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C55E1" id="Rectangle 8" o:spid="_x0000_s1026" style="position:absolute;margin-left:276.8pt;margin-top:11.8pt;width:142pt;height:1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" strokecolor="#3b803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15FF95" wp14:editId="18CA5959">
                <wp:simplePos x="0" y="0"/>
                <wp:positionH relativeFrom="column">
                  <wp:posOffset>1653540</wp:posOffset>
                </wp:positionH>
                <wp:positionV relativeFrom="paragraph">
                  <wp:posOffset>149860</wp:posOffset>
                </wp:positionV>
                <wp:extent cx="1803400" cy="2080800"/>
                <wp:effectExtent l="0" t="0" r="2540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20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53B05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BDAC1" id="Rectangle 6" o:spid="_x0000_s1026" style="position:absolute;margin-left:130.2pt;margin-top:11.8pt;width:142pt;height:163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" strokecolor="#3b803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00BA3D" wp14:editId="1204E2F4">
                <wp:simplePos x="0" y="0"/>
                <wp:positionH relativeFrom="column">
                  <wp:posOffset>5387340</wp:posOffset>
                </wp:positionH>
                <wp:positionV relativeFrom="paragraph">
                  <wp:posOffset>146685</wp:posOffset>
                </wp:positionV>
                <wp:extent cx="1803400" cy="2080800"/>
                <wp:effectExtent l="0" t="0" r="2540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20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53B05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749F1" id="Rectangle 10" o:spid="_x0000_s1026" style="position:absolute;margin-left:424.2pt;margin-top:11.55pt;width:142pt;height:16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" strokecolor="#3b803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D8EB3" wp14:editId="60835F8A">
                <wp:simplePos x="0" y="0"/>
                <wp:positionH relativeFrom="column">
                  <wp:posOffset>7254240</wp:posOffset>
                </wp:positionH>
                <wp:positionV relativeFrom="paragraph">
                  <wp:posOffset>149225</wp:posOffset>
                </wp:positionV>
                <wp:extent cx="1803400" cy="2080800"/>
                <wp:effectExtent l="0" t="0" r="2540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20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53B05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514D5" id="Rectangle 9" o:spid="_x0000_s1026" style="position:absolute;margin-left:571.2pt;margin-top:11.75pt;width:142pt;height:16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" strokecolor="#3b803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3FE91A6" wp14:editId="54F6BD55">
                <wp:simplePos x="0" y="0"/>
                <wp:positionH relativeFrom="column">
                  <wp:posOffset>-219075</wp:posOffset>
                </wp:positionH>
                <wp:positionV relativeFrom="paragraph">
                  <wp:posOffset>149860</wp:posOffset>
                </wp:positionV>
                <wp:extent cx="1803400" cy="2082496"/>
                <wp:effectExtent l="0" t="0" r="2540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2082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53B05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1D73" id="Rectangle 4" o:spid="_x0000_s1026" style="position:absolute;margin-left:-17.25pt;margin-top:11.8pt;width:142pt;height:16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" strokecolor="#3b803e" strokeweight="1pt"/>
            </w:pict>
          </mc:Fallback>
        </mc:AlternateContent>
      </w:r>
    </w:p>
    <w:p w14:paraId="654D4CF3" w14:textId="32F634D5" w:rsidR="00A43A8E" w:rsidRDefault="00A43A8E" w:rsidP="001F7D46">
      <w:pPr>
        <w:pStyle w:val="Tablebodycopy"/>
      </w:pPr>
    </w:p>
    <w:p w14:paraId="1E344A09" w14:textId="7D7D4433" w:rsidR="00A43A8E" w:rsidRDefault="00A43A8E" w:rsidP="001F7D46">
      <w:pPr>
        <w:pStyle w:val="Tablebodycopy"/>
      </w:pPr>
    </w:p>
    <w:p w14:paraId="0C99689D" w14:textId="16526421" w:rsidR="00A43A8E" w:rsidRDefault="00A43A8E" w:rsidP="001F7D46">
      <w:pPr>
        <w:pStyle w:val="Tablebodycopy"/>
      </w:pPr>
    </w:p>
    <w:p w14:paraId="17B85AE6" w14:textId="7443EB64" w:rsidR="00A43A8E" w:rsidRDefault="00A43A8E" w:rsidP="001F7D46">
      <w:pPr>
        <w:pStyle w:val="Tablebodycopy"/>
      </w:pPr>
    </w:p>
    <w:p w14:paraId="55E098C4" w14:textId="2E6F4A77" w:rsidR="00DB494E" w:rsidRDefault="00DB494E" w:rsidP="001F7D46">
      <w:pPr>
        <w:pStyle w:val="Tablebodycopy"/>
      </w:pPr>
    </w:p>
    <w:p w14:paraId="79C22023" w14:textId="1C92D39E" w:rsidR="00D770C8" w:rsidRDefault="00D770C8" w:rsidP="00F90CD8"/>
    <w:p w14:paraId="6201DDA7" w14:textId="77777777" w:rsidR="001F7D46" w:rsidRDefault="001F7D46" w:rsidP="001F7D46">
      <w:pPr>
        <w:pStyle w:val="Tablebodycopy"/>
      </w:pPr>
    </w:p>
    <w:p w14:paraId="38E89CD5" w14:textId="78CE9A29" w:rsidR="00D770C8" w:rsidRPr="001F7D46" w:rsidRDefault="003666BF" w:rsidP="001F7D46">
      <w:pPr>
        <w:pStyle w:val="Tablebodycopy"/>
      </w:pPr>
      <w:r w:rsidRPr="001F7D46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21FD9D" wp14:editId="3E10FEA1">
                <wp:simplePos x="0" y="0"/>
                <wp:positionH relativeFrom="column">
                  <wp:posOffset>6933142</wp:posOffset>
                </wp:positionH>
                <wp:positionV relativeFrom="paragraph">
                  <wp:posOffset>278130</wp:posOffset>
                </wp:positionV>
                <wp:extent cx="2114550" cy="1350000"/>
                <wp:effectExtent l="0" t="0" r="19050" b="222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5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4655" w14:textId="295057E3" w:rsidR="009B25FF" w:rsidRPr="00703BBC" w:rsidRDefault="00386E06" w:rsidP="006007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7D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Challenge!</w:t>
                            </w:r>
                            <w:r w:rsidRPr="00703BB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7D46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03BBC">
                              <w:rPr>
                                <w:sz w:val="28"/>
                                <w:szCs w:val="28"/>
                              </w:rPr>
                              <w:t xml:space="preserve">Find out how much fibre is in 100g of white rice </w:t>
                            </w:r>
                            <w:r w:rsidR="0025656E">
                              <w:rPr>
                                <w:sz w:val="28"/>
                                <w:szCs w:val="28"/>
                              </w:rPr>
                              <w:t>and 100g of</w:t>
                            </w:r>
                            <w:r w:rsidRPr="00703BBC">
                              <w:rPr>
                                <w:sz w:val="28"/>
                                <w:szCs w:val="28"/>
                              </w:rPr>
                              <w:t xml:space="preserve"> brown rice</w:t>
                            </w:r>
                            <w:r w:rsidR="000F7425" w:rsidRPr="00703BBC">
                              <w:rPr>
                                <w:sz w:val="28"/>
                                <w:szCs w:val="28"/>
                              </w:rPr>
                              <w:t>. Which has more</w:t>
                            </w:r>
                            <w:r w:rsidR="001F7D4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7425" w:rsidRPr="00703BBC">
                              <w:rPr>
                                <w:sz w:val="28"/>
                                <w:szCs w:val="28"/>
                              </w:rPr>
                              <w:t>fibre?</w:t>
                            </w:r>
                            <w:r w:rsidR="001F7D4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656E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1F7D46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F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5.9pt;margin-top:21.9pt;width:166.5pt;height:106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" filled="f" strokecolor="black [3215]">
                <v:textbox>
                  <w:txbxContent>
                    <w:p w14:paraId="34B74655" w14:textId="295057E3" w:rsidR="009B25FF" w:rsidRPr="00703BBC" w:rsidRDefault="00386E06" w:rsidP="006007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F7D46">
                        <w:rPr>
                          <w:b/>
                          <w:bCs/>
                          <w:sz w:val="28"/>
                          <w:szCs w:val="28"/>
                        </w:rPr>
                        <w:t>Challenge!</w:t>
                      </w:r>
                      <w:r w:rsidRPr="00703BB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F7D46">
                        <w:rPr>
                          <w:sz w:val="28"/>
                          <w:szCs w:val="28"/>
                        </w:rPr>
                        <w:br/>
                      </w:r>
                      <w:r w:rsidRPr="00703BBC">
                        <w:rPr>
                          <w:sz w:val="28"/>
                          <w:szCs w:val="28"/>
                        </w:rPr>
                        <w:t xml:space="preserve">Find out how much fibre is in 100g of white rice </w:t>
                      </w:r>
                      <w:r w:rsidR="0025656E">
                        <w:rPr>
                          <w:sz w:val="28"/>
                          <w:szCs w:val="28"/>
                        </w:rPr>
                        <w:t>and 100g of</w:t>
                      </w:r>
                      <w:r w:rsidRPr="00703BBC">
                        <w:rPr>
                          <w:sz w:val="28"/>
                          <w:szCs w:val="28"/>
                        </w:rPr>
                        <w:t xml:space="preserve"> brown rice</w:t>
                      </w:r>
                      <w:r w:rsidR="000F7425" w:rsidRPr="00703BBC">
                        <w:rPr>
                          <w:sz w:val="28"/>
                          <w:szCs w:val="28"/>
                        </w:rPr>
                        <w:t>. Which has more</w:t>
                      </w:r>
                      <w:r w:rsidR="001F7D4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F7425" w:rsidRPr="00703BBC">
                        <w:rPr>
                          <w:sz w:val="28"/>
                          <w:szCs w:val="28"/>
                        </w:rPr>
                        <w:t>fibre?</w:t>
                      </w:r>
                      <w:r w:rsidR="001F7D4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5656E">
                        <w:rPr>
                          <w:sz w:val="28"/>
                          <w:szCs w:val="28"/>
                        </w:rPr>
                        <w:t>________</w:t>
                      </w:r>
                      <w:r w:rsidR="001F7D46">
                        <w:rPr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FA7DC4" w:rsidRPr="001F7D46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8EEFB2E" wp14:editId="09BEA1F9">
                <wp:simplePos x="0" y="0"/>
                <wp:positionH relativeFrom="column">
                  <wp:posOffset>-234950</wp:posOffset>
                </wp:positionH>
                <wp:positionV relativeFrom="paragraph">
                  <wp:posOffset>278130</wp:posOffset>
                </wp:positionV>
                <wp:extent cx="2021205" cy="1350000"/>
                <wp:effectExtent l="0" t="0" r="1714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135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CF47" w14:textId="78E493B3" w:rsidR="00D57328" w:rsidRPr="001F7D46" w:rsidRDefault="00D57328" w:rsidP="00FB0A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7D46">
                              <w:rPr>
                                <w:sz w:val="28"/>
                                <w:szCs w:val="28"/>
                              </w:rPr>
                              <w:t>What makes some rice brown and some rice white?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EFB2E" id="_x0000_s1027" type="#_x0000_t202" style="position:absolute;left:0;text-align:left;margin-left:-18.5pt;margin-top:21.9pt;width:159.15pt;height:106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">
                <v:textbox>
                  <w:txbxContent>
                    <w:p w14:paraId="574ACF47" w14:textId="78E493B3" w:rsidR="00D57328" w:rsidRPr="001F7D46" w:rsidRDefault="00D57328" w:rsidP="00FB0A2A">
                      <w:pPr>
                        <w:rPr>
                          <w:sz w:val="28"/>
                          <w:szCs w:val="28"/>
                        </w:rPr>
                      </w:pPr>
                      <w:r w:rsidRPr="001F7D46">
                        <w:rPr>
                          <w:sz w:val="28"/>
                          <w:szCs w:val="28"/>
                        </w:rPr>
                        <w:t>What makes some rice brown and some rice white?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753" w:rsidRPr="00744D95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86E20A4" wp14:editId="55BF6A32">
                <wp:simplePos x="0" y="0"/>
                <wp:positionH relativeFrom="column">
                  <wp:posOffset>1790700</wp:posOffset>
                </wp:positionH>
                <wp:positionV relativeFrom="paragraph">
                  <wp:posOffset>280670</wp:posOffset>
                </wp:positionV>
                <wp:extent cx="2488565" cy="1350000"/>
                <wp:effectExtent l="0" t="0" r="26035" b="222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135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C0BD" w14:textId="7403344F" w:rsidR="00D57328" w:rsidRPr="001F7D46" w:rsidRDefault="00D57328" w:rsidP="00FB0A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7D46">
                              <w:rPr>
                                <w:sz w:val="28"/>
                                <w:szCs w:val="28"/>
                              </w:rPr>
                              <w:t>What happens to rice that is not good enough to go into the pack</w:t>
                            </w:r>
                            <w:r w:rsidR="00136B4B">
                              <w:rPr>
                                <w:sz w:val="28"/>
                                <w:szCs w:val="28"/>
                              </w:rPr>
                              <w:t>et</w:t>
                            </w:r>
                            <w:r w:rsidRPr="001F7D46">
                              <w:rPr>
                                <w:sz w:val="28"/>
                                <w:szCs w:val="28"/>
                              </w:rPr>
                              <w:t>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E20A4" id="_x0000_s1028" type="#_x0000_t202" style="position:absolute;left:0;text-align:left;margin-left:141pt;margin-top:22.1pt;width:195.95pt;height:106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">
                <v:textbox>
                  <w:txbxContent>
                    <w:p w14:paraId="6BFEC0BD" w14:textId="7403344F" w:rsidR="00D57328" w:rsidRPr="001F7D46" w:rsidRDefault="00D57328" w:rsidP="00FB0A2A">
                      <w:pPr>
                        <w:rPr>
                          <w:sz w:val="28"/>
                          <w:szCs w:val="28"/>
                        </w:rPr>
                      </w:pPr>
                      <w:r w:rsidRPr="001F7D46">
                        <w:rPr>
                          <w:sz w:val="28"/>
                          <w:szCs w:val="28"/>
                        </w:rPr>
                        <w:t>What happens to rice that is not good enough to go into the pack</w:t>
                      </w:r>
                      <w:r w:rsidR="00136B4B">
                        <w:rPr>
                          <w:sz w:val="28"/>
                          <w:szCs w:val="28"/>
                        </w:rPr>
                        <w:t>et</w:t>
                      </w:r>
                      <w:r w:rsidRPr="001F7D46">
                        <w:rPr>
                          <w:sz w:val="28"/>
                          <w:szCs w:val="28"/>
                        </w:rPr>
                        <w:t>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20E9B3" w14:textId="2CF06320" w:rsidR="00D57328" w:rsidRDefault="00DE0BE1" w:rsidP="001F7D46">
      <w:pPr>
        <w:pStyle w:val="Tablebodycopy"/>
      </w:pPr>
      <w:r w:rsidRPr="00F457B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935C4A3" wp14:editId="529625CA">
                <wp:simplePos x="0" y="0"/>
                <wp:positionH relativeFrom="column">
                  <wp:posOffset>4284980</wp:posOffset>
                </wp:positionH>
                <wp:positionV relativeFrom="paragraph">
                  <wp:posOffset>-2540</wp:posOffset>
                </wp:positionV>
                <wp:extent cx="2639833" cy="1350000"/>
                <wp:effectExtent l="0" t="0" r="2730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833" cy="135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82A5" w14:textId="39FAA553" w:rsidR="00D57328" w:rsidRPr="001F7D46" w:rsidRDefault="00D57328" w:rsidP="00FB0A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7D46">
                              <w:rPr>
                                <w:sz w:val="28"/>
                                <w:szCs w:val="28"/>
                              </w:rPr>
                              <w:t>What was the most interesting fact you learnt about the rice?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C4A3" id="_x0000_s1029" type="#_x0000_t202" style="position:absolute;left:0;text-align:left;margin-left:337.4pt;margin-top:-.2pt;width:207.85pt;height:106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">
                <v:textbox>
                  <w:txbxContent>
                    <w:p w14:paraId="2CB282A5" w14:textId="39FAA553" w:rsidR="00D57328" w:rsidRPr="001F7D46" w:rsidRDefault="00D57328" w:rsidP="00FB0A2A">
                      <w:pPr>
                        <w:rPr>
                          <w:sz w:val="28"/>
                          <w:szCs w:val="28"/>
                        </w:rPr>
                      </w:pPr>
                      <w:r w:rsidRPr="001F7D46">
                        <w:rPr>
                          <w:sz w:val="28"/>
                          <w:szCs w:val="28"/>
                        </w:rPr>
                        <w:t>What was the most interesting fact you learnt about the rice?</w:t>
                      </w:r>
                    </w:p>
                  </w:txbxContent>
                </v:textbox>
              </v:shape>
            </w:pict>
          </mc:Fallback>
        </mc:AlternateContent>
      </w:r>
    </w:p>
    <w:p w14:paraId="04AE7596" w14:textId="20C8EA03" w:rsidR="00A43A8E" w:rsidRPr="00E93F07" w:rsidRDefault="00A43A8E" w:rsidP="001F7D46">
      <w:pPr>
        <w:pStyle w:val="Tablebodycopy"/>
      </w:pPr>
    </w:p>
    <w:sectPr w:rsidR="00A43A8E" w:rsidRPr="00E93F07" w:rsidSect="009B4053">
      <w:headerReference w:type="default" r:id="rId12"/>
      <w:footerReference w:type="default" r:id="rId13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A4A8" w14:textId="77777777" w:rsidR="00AF252F" w:rsidRDefault="00AF252F" w:rsidP="00684B2F">
      <w:r>
        <w:separator/>
      </w:r>
    </w:p>
  </w:endnote>
  <w:endnote w:type="continuationSeparator" w:id="0">
    <w:p w14:paraId="6828C0D8" w14:textId="77777777" w:rsidR="00AF252F" w:rsidRDefault="00AF252F" w:rsidP="00684B2F">
      <w:r>
        <w:continuationSeparator/>
      </w:r>
    </w:p>
  </w:endnote>
  <w:endnote w:type="continuationNotice" w:id="1">
    <w:p w14:paraId="482EF206" w14:textId="77777777" w:rsidR="00EA09AC" w:rsidRDefault="00EA0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3A84" w14:textId="2C99C867" w:rsidR="00684B2F" w:rsidRPr="00440FB6" w:rsidRDefault="009A513B" w:rsidP="00440FB6">
    <w:pPr>
      <w:pStyle w:val="NoSpacing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EE339F9" wp14:editId="3FCAC5B0">
          <wp:simplePos x="0" y="0"/>
          <wp:positionH relativeFrom="column">
            <wp:posOffset>-1486815</wp:posOffset>
          </wp:positionH>
          <wp:positionV relativeFrom="paragraph">
            <wp:posOffset>-402324</wp:posOffset>
          </wp:positionV>
          <wp:extent cx="11290935" cy="1711325"/>
          <wp:effectExtent l="0" t="0" r="5715" b="3175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275"/>
                  <a:stretch/>
                </pic:blipFill>
                <pic:spPr bwMode="auto">
                  <a:xfrm>
                    <a:off x="0" y="0"/>
                    <a:ext cx="11290935" cy="171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5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2D9640" wp14:editId="404DC01B">
              <wp:simplePos x="0" y="0"/>
              <wp:positionH relativeFrom="column">
                <wp:posOffset>-233296</wp:posOffset>
              </wp:positionH>
              <wp:positionV relativeFrom="paragraph">
                <wp:posOffset>76702</wp:posOffset>
              </wp:positionV>
              <wp:extent cx="3467100" cy="2159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94BF6" w14:textId="07717636" w:rsidR="00B555A0" w:rsidRPr="00A10DAF" w:rsidRDefault="00B555A0" w:rsidP="00B555A0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855F15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923EBB8" w14:textId="77777777" w:rsidR="00B555A0" w:rsidRDefault="00B555A0" w:rsidP="00B555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D964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-18.35pt;margin-top:6.05pt;width:273pt;height:1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lYQLg+EAAAAJAQAADwAAAAAAAAAAAAAAAABxBAAAZHJzL2Rvd25yZXYueG1sUEsF&#10;BgAAAAAEAAQA8wAAAH8FAAAAAA==&#10;" filled="f" stroked="f" strokeweight=".5pt">
              <v:textbox>
                <w:txbxContent>
                  <w:p w14:paraId="38394BF6" w14:textId="07717636" w:rsidR="00B555A0" w:rsidRPr="00A10DAF" w:rsidRDefault="00B555A0" w:rsidP="00B555A0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855F15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923EBB8" w14:textId="77777777" w:rsidR="00B555A0" w:rsidRDefault="00B555A0" w:rsidP="00B555A0"/>
                </w:txbxContent>
              </v:textbox>
            </v:shape>
          </w:pict>
        </mc:Fallback>
      </mc:AlternateContent>
    </w:r>
    <w:r w:rsidR="00440FB6" w:rsidRPr="00A10DAF">
      <w:rPr>
        <w:sz w:val="16"/>
        <w:szCs w:val="16"/>
      </w:rPr>
      <w:t>© British Nutrition Foundation 202</w:t>
    </w:r>
    <w:r w:rsidR="00440FB6">
      <w:rPr>
        <w:sz w:val="16"/>
        <w:szCs w:val="16"/>
      </w:rPr>
      <w:t>2</w:t>
    </w:r>
    <w:r w:rsidR="00440FB6" w:rsidRPr="00A10DAF">
      <w:rPr>
        <w:sz w:val="16"/>
        <w:szCs w:val="16"/>
      </w:rPr>
      <w:t xml:space="preserve"> | nutrition.org.uk</w:t>
    </w:r>
    <w:r w:rsidR="00DC1E8B" w:rsidRPr="00DC1E8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EC43" w14:textId="77777777" w:rsidR="00AF252F" w:rsidRDefault="00AF252F" w:rsidP="00684B2F">
      <w:r>
        <w:separator/>
      </w:r>
    </w:p>
  </w:footnote>
  <w:footnote w:type="continuationSeparator" w:id="0">
    <w:p w14:paraId="1714648A" w14:textId="77777777" w:rsidR="00AF252F" w:rsidRDefault="00AF252F" w:rsidP="00684B2F">
      <w:r>
        <w:continuationSeparator/>
      </w:r>
    </w:p>
  </w:footnote>
  <w:footnote w:type="continuationNotice" w:id="1">
    <w:p w14:paraId="2E9AE028" w14:textId="77777777" w:rsidR="00EA09AC" w:rsidRDefault="00EA0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5698" w14:textId="5B754E7C" w:rsidR="00C11795" w:rsidRDefault="009E59E1">
    <w:pPr>
      <w:pStyle w:val="Header"/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73600" behindDoc="0" locked="0" layoutInCell="1" allowOverlap="1" wp14:anchorId="3E50D30C" wp14:editId="0C1BA7F7">
          <wp:simplePos x="0" y="0"/>
          <wp:positionH relativeFrom="column">
            <wp:posOffset>-450590</wp:posOffset>
          </wp:positionH>
          <wp:positionV relativeFrom="paragraph">
            <wp:posOffset>-32385</wp:posOffset>
          </wp:positionV>
          <wp:extent cx="1593850" cy="936143"/>
          <wp:effectExtent l="0" t="0" r="0" b="0"/>
          <wp:wrapNone/>
          <wp:docPr id="1431561384" name="Picture 1431561384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593850" cy="936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6BF">
      <w:rPr>
        <w:noProof/>
      </w:rPr>
      <w:drawing>
        <wp:anchor distT="0" distB="0" distL="114300" distR="114300" simplePos="0" relativeHeight="251671552" behindDoc="0" locked="0" layoutInCell="1" allowOverlap="1" wp14:anchorId="76E15C05" wp14:editId="5099C9B6">
          <wp:simplePos x="0" y="0"/>
          <wp:positionH relativeFrom="column">
            <wp:posOffset>8132445</wp:posOffset>
          </wp:positionH>
          <wp:positionV relativeFrom="paragraph">
            <wp:posOffset>-119379</wp:posOffset>
          </wp:positionV>
          <wp:extent cx="1143000" cy="1143000"/>
          <wp:effectExtent l="0" t="0" r="0" b="0"/>
          <wp:wrapNone/>
          <wp:docPr id="1" name="Picture 1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6B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49024" behindDoc="0" locked="0" layoutInCell="1" allowOverlap="1" wp14:anchorId="6E235E80" wp14:editId="3DEEFC59">
          <wp:simplePos x="0" y="0"/>
          <wp:positionH relativeFrom="column">
            <wp:posOffset>-520699</wp:posOffset>
          </wp:positionH>
          <wp:positionV relativeFrom="paragraph">
            <wp:posOffset>-119380</wp:posOffset>
          </wp:positionV>
          <wp:extent cx="1593850" cy="936143"/>
          <wp:effectExtent l="0" t="0" r="0" b="0"/>
          <wp:wrapNone/>
          <wp:docPr id="17" name="Picture 17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01867" cy="9408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7AA">
      <w:rPr>
        <w:noProof/>
      </w:rPr>
      <w:drawing>
        <wp:anchor distT="0" distB="0" distL="114300" distR="114300" simplePos="0" relativeHeight="251658240" behindDoc="0" locked="0" layoutInCell="1" allowOverlap="1" wp14:anchorId="3728967D" wp14:editId="402D4548">
          <wp:simplePos x="0" y="0"/>
          <wp:positionH relativeFrom="column">
            <wp:posOffset>-998220</wp:posOffset>
          </wp:positionH>
          <wp:positionV relativeFrom="paragraph">
            <wp:posOffset>-353592</wp:posOffset>
          </wp:positionV>
          <wp:extent cx="11062335" cy="1541721"/>
          <wp:effectExtent l="0" t="0" r="0" b="1905"/>
          <wp:wrapNone/>
          <wp:docPr id="19" name="Picture 19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Background patter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56"/>
                  <a:stretch/>
                </pic:blipFill>
                <pic:spPr bwMode="auto">
                  <a:xfrm rot="10800000">
                    <a:off x="0" y="0"/>
                    <a:ext cx="11062335" cy="15417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08031">
    <w:abstractNumId w:val="2"/>
  </w:num>
  <w:num w:numId="2" w16cid:durableId="1285502554">
    <w:abstractNumId w:val="0"/>
  </w:num>
  <w:num w:numId="3" w16cid:durableId="2017464571">
    <w:abstractNumId w:val="1"/>
  </w:num>
  <w:num w:numId="4" w16cid:durableId="1900244087">
    <w:abstractNumId w:val="3"/>
  </w:num>
  <w:num w:numId="5" w16cid:durableId="1288976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F"/>
    <w:rsid w:val="0006651E"/>
    <w:rsid w:val="00082245"/>
    <w:rsid w:val="000B20C7"/>
    <w:rsid w:val="000F7425"/>
    <w:rsid w:val="00114F8B"/>
    <w:rsid w:val="001251D2"/>
    <w:rsid w:val="00136B4B"/>
    <w:rsid w:val="001514EB"/>
    <w:rsid w:val="001764BF"/>
    <w:rsid w:val="001D0E65"/>
    <w:rsid w:val="001E117E"/>
    <w:rsid w:val="001F067F"/>
    <w:rsid w:val="001F7D46"/>
    <w:rsid w:val="00237DB0"/>
    <w:rsid w:val="00251313"/>
    <w:rsid w:val="0025656E"/>
    <w:rsid w:val="002638DE"/>
    <w:rsid w:val="00277851"/>
    <w:rsid w:val="002A3B1F"/>
    <w:rsid w:val="003666BF"/>
    <w:rsid w:val="00386E06"/>
    <w:rsid w:val="00390AF2"/>
    <w:rsid w:val="003D138E"/>
    <w:rsid w:val="003D7ED4"/>
    <w:rsid w:val="004069CE"/>
    <w:rsid w:val="00440FB6"/>
    <w:rsid w:val="00476713"/>
    <w:rsid w:val="00490783"/>
    <w:rsid w:val="004A4F79"/>
    <w:rsid w:val="004D71B4"/>
    <w:rsid w:val="0052660A"/>
    <w:rsid w:val="0054292E"/>
    <w:rsid w:val="00544686"/>
    <w:rsid w:val="0055346A"/>
    <w:rsid w:val="00562671"/>
    <w:rsid w:val="00576AE6"/>
    <w:rsid w:val="00595CCC"/>
    <w:rsid w:val="005A417C"/>
    <w:rsid w:val="005D39F3"/>
    <w:rsid w:val="00600753"/>
    <w:rsid w:val="0062544C"/>
    <w:rsid w:val="00684B2F"/>
    <w:rsid w:val="00686C40"/>
    <w:rsid w:val="006A527B"/>
    <w:rsid w:val="006E5E08"/>
    <w:rsid w:val="006F0C08"/>
    <w:rsid w:val="00703BBC"/>
    <w:rsid w:val="00725FF4"/>
    <w:rsid w:val="00740A6A"/>
    <w:rsid w:val="00744D95"/>
    <w:rsid w:val="00771344"/>
    <w:rsid w:val="007751B7"/>
    <w:rsid w:val="00855F15"/>
    <w:rsid w:val="00880B93"/>
    <w:rsid w:val="008F53C2"/>
    <w:rsid w:val="0090576B"/>
    <w:rsid w:val="009674E8"/>
    <w:rsid w:val="00982668"/>
    <w:rsid w:val="009A513B"/>
    <w:rsid w:val="009B25FF"/>
    <w:rsid w:val="009B4053"/>
    <w:rsid w:val="009C6197"/>
    <w:rsid w:val="009E59E1"/>
    <w:rsid w:val="00A25D18"/>
    <w:rsid w:val="00A43A8E"/>
    <w:rsid w:val="00A90C12"/>
    <w:rsid w:val="00AA337A"/>
    <w:rsid w:val="00AB584A"/>
    <w:rsid w:val="00AF0E98"/>
    <w:rsid w:val="00AF252F"/>
    <w:rsid w:val="00B07EEB"/>
    <w:rsid w:val="00B1440F"/>
    <w:rsid w:val="00B401E1"/>
    <w:rsid w:val="00B45493"/>
    <w:rsid w:val="00B555A0"/>
    <w:rsid w:val="00B56F3D"/>
    <w:rsid w:val="00B7507F"/>
    <w:rsid w:val="00BB4F7C"/>
    <w:rsid w:val="00BB5832"/>
    <w:rsid w:val="00C00943"/>
    <w:rsid w:val="00C11795"/>
    <w:rsid w:val="00C409CF"/>
    <w:rsid w:val="00C50C71"/>
    <w:rsid w:val="00C631C2"/>
    <w:rsid w:val="00C847C6"/>
    <w:rsid w:val="00D1571E"/>
    <w:rsid w:val="00D57328"/>
    <w:rsid w:val="00D770C8"/>
    <w:rsid w:val="00D93BDA"/>
    <w:rsid w:val="00DA07AA"/>
    <w:rsid w:val="00DA66B6"/>
    <w:rsid w:val="00DB494E"/>
    <w:rsid w:val="00DC1E8B"/>
    <w:rsid w:val="00DD2576"/>
    <w:rsid w:val="00DE0BE1"/>
    <w:rsid w:val="00E041DC"/>
    <w:rsid w:val="00E907D9"/>
    <w:rsid w:val="00E93F07"/>
    <w:rsid w:val="00EA09AC"/>
    <w:rsid w:val="00EB4AB6"/>
    <w:rsid w:val="00EE4C18"/>
    <w:rsid w:val="00F067C3"/>
    <w:rsid w:val="00F2580F"/>
    <w:rsid w:val="00F457B8"/>
    <w:rsid w:val="00F51364"/>
    <w:rsid w:val="00F72475"/>
    <w:rsid w:val="00F74955"/>
    <w:rsid w:val="00FA7DC4"/>
    <w:rsid w:val="00FB0A2A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04D22"/>
  <w15:chartTrackingRefBased/>
  <w15:docId w15:val="{10818021-6A6F-4035-B449-D215F1F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251D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1F7D46"/>
    <w:pPr>
      <w:spacing w:before="120" w:after="120"/>
      <w:ind w:left="-426"/>
    </w:pPr>
    <w:rPr>
      <w:rFonts w:cs="Arial"/>
      <w:color w:val="000000" w:themeColor="text1"/>
      <w:sz w:val="28"/>
      <w:szCs w:val="28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3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1C2"/>
    <w:rPr>
      <w:color w:val="EB673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7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71E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157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4pqfKa_nDl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Word-doc-AW\BNF-Word-doc-landscape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F6C1E5-B3BA-4630-B603-85F393F1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33B2-AF2C-454B-A9A9-36273DBA86DB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4.xml><?xml version="1.0" encoding="utf-8"?>
<ds:datastoreItem xmlns:ds="http://schemas.openxmlformats.org/officeDocument/2006/customXml" ds:itemID="{AAF56F9A-DB5F-4133-B49E-997345F9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BNF-Word-doc-landscape-AW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10</cp:revision>
  <dcterms:created xsi:type="dcterms:W3CDTF">2023-04-17T14:24:00Z</dcterms:created>
  <dcterms:modified xsi:type="dcterms:W3CDTF">2023-04-26T15:07:00Z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