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EBCD" w14:textId="7FEBD538" w:rsidR="00A13496" w:rsidRPr="001512B4" w:rsidRDefault="001512B4" w:rsidP="004E69D9">
      <w:pPr>
        <w:pStyle w:val="Heading1"/>
        <w:rPr>
          <w:rFonts w:ascii="Arial" w:hAnsi="Arial" w:cs="Arial"/>
          <w:sz w:val="36"/>
          <w:szCs w:val="36"/>
        </w:rPr>
      </w:pPr>
      <w:r>
        <w:rPr>
          <w:b/>
          <w:bCs/>
        </w:rPr>
        <w:t xml:space="preserve">                   </w:t>
      </w:r>
      <w:r w:rsidRPr="001512B4">
        <w:rPr>
          <w:rFonts w:ascii="Arial" w:hAnsi="Arial" w:cs="Arial"/>
          <w:sz w:val="36"/>
          <w:szCs w:val="36"/>
        </w:rPr>
        <w:t xml:space="preserve">Name </w:t>
      </w:r>
      <w:r w:rsidRPr="00E15EAC">
        <w:rPr>
          <w:rFonts w:ascii="Arial" w:hAnsi="Arial" w:cs="Arial"/>
          <w:color w:val="53B058" w:themeColor="accent1"/>
          <w:sz w:val="36"/>
          <w:szCs w:val="36"/>
        </w:rPr>
        <w:t>___________________</w:t>
      </w:r>
    </w:p>
    <w:p w14:paraId="0EB17FA9" w14:textId="3250259E" w:rsidR="00C20A0B" w:rsidRPr="007B1EC8" w:rsidRDefault="003931F2" w:rsidP="00256916">
      <w:pPr>
        <w:pStyle w:val="Heading1"/>
        <w:ind w:left="-284"/>
        <w:rPr>
          <w:rFonts w:ascii="Arial" w:hAnsi="Arial" w:cs="Arial"/>
          <w:sz w:val="36"/>
          <w:szCs w:val="36"/>
        </w:rPr>
      </w:pPr>
      <w:r>
        <w:rPr>
          <w:b/>
          <w:bCs/>
        </w:rPr>
        <w:t xml:space="preserve">Perfect </w:t>
      </w:r>
      <w:r w:rsidR="00D272F9">
        <w:rPr>
          <w:b/>
          <w:bCs/>
        </w:rPr>
        <w:t>pulse</w:t>
      </w:r>
      <w:r>
        <w:rPr>
          <w:b/>
          <w:bCs/>
        </w:rPr>
        <w:t>s</w:t>
      </w:r>
      <w:r w:rsidR="00E36F8E">
        <w:rPr>
          <w:b/>
          <w:bCs/>
        </w:rPr>
        <w:t>!</w:t>
      </w:r>
      <w:r w:rsidR="004E61D5">
        <w:rPr>
          <w:b/>
          <w:bCs/>
        </w:rPr>
        <w:br/>
      </w:r>
      <w:r w:rsidR="0008388A" w:rsidRPr="007B1EC8">
        <w:rPr>
          <w:rFonts w:ascii="Arial" w:hAnsi="Arial" w:cs="Arial"/>
          <w:sz w:val="36"/>
          <w:szCs w:val="36"/>
        </w:rPr>
        <w:t>Find each pulse</w:t>
      </w:r>
      <w:r w:rsidR="002245C6" w:rsidRPr="007B1EC8">
        <w:rPr>
          <w:rFonts w:ascii="Arial" w:hAnsi="Arial" w:cs="Arial"/>
          <w:sz w:val="36"/>
          <w:szCs w:val="36"/>
        </w:rPr>
        <w:t xml:space="preserve"> and c</w:t>
      </w:r>
      <w:r w:rsidR="00850A8D" w:rsidRPr="007B1EC8">
        <w:rPr>
          <w:rFonts w:ascii="Arial" w:hAnsi="Arial" w:cs="Arial"/>
          <w:sz w:val="36"/>
          <w:szCs w:val="36"/>
        </w:rPr>
        <w:t>olour</w:t>
      </w:r>
      <w:r w:rsidR="005B5D2D" w:rsidRPr="007B1EC8">
        <w:rPr>
          <w:rFonts w:ascii="Arial" w:hAnsi="Arial" w:cs="Arial"/>
          <w:sz w:val="36"/>
          <w:szCs w:val="36"/>
        </w:rPr>
        <w:t xml:space="preserve"> </w:t>
      </w:r>
      <w:r w:rsidR="009844F1">
        <w:rPr>
          <w:rFonts w:ascii="Arial" w:hAnsi="Arial" w:cs="Arial"/>
          <w:sz w:val="36"/>
          <w:szCs w:val="36"/>
        </w:rPr>
        <w:t>it</w:t>
      </w:r>
      <w:r w:rsidR="005B5D2D" w:rsidRPr="007B1EC8">
        <w:rPr>
          <w:rFonts w:ascii="Arial" w:hAnsi="Arial" w:cs="Arial"/>
          <w:sz w:val="36"/>
          <w:szCs w:val="36"/>
        </w:rPr>
        <w:t xml:space="preserve"> </w:t>
      </w:r>
      <w:r w:rsidR="003B1693" w:rsidRPr="007B1EC8">
        <w:rPr>
          <w:rFonts w:ascii="Arial" w:hAnsi="Arial" w:cs="Arial"/>
          <w:sz w:val="36"/>
          <w:szCs w:val="36"/>
        </w:rPr>
        <w:t>correctly</w:t>
      </w:r>
      <w:r w:rsidR="002245C6" w:rsidRPr="007B1EC8">
        <w:rPr>
          <w:rFonts w:ascii="Arial" w:hAnsi="Arial" w:cs="Arial"/>
          <w:sz w:val="36"/>
          <w:szCs w:val="36"/>
        </w:rPr>
        <w:t xml:space="preserve">. </w:t>
      </w:r>
      <w:r w:rsidR="007B1EC8">
        <w:rPr>
          <w:rFonts w:ascii="Arial" w:hAnsi="Arial" w:cs="Arial"/>
          <w:sz w:val="36"/>
          <w:szCs w:val="36"/>
        </w:rPr>
        <w:t xml:space="preserve">Fill in the missing letter in </w:t>
      </w:r>
      <w:r w:rsidR="001A1DC7">
        <w:rPr>
          <w:rFonts w:ascii="Arial" w:hAnsi="Arial" w:cs="Arial"/>
          <w:sz w:val="36"/>
          <w:szCs w:val="36"/>
        </w:rPr>
        <w:t xml:space="preserve">the name of </w:t>
      </w:r>
      <w:r w:rsidR="007B1EC8">
        <w:rPr>
          <w:rFonts w:ascii="Arial" w:hAnsi="Arial" w:cs="Arial"/>
          <w:sz w:val="36"/>
          <w:szCs w:val="36"/>
        </w:rPr>
        <w:t xml:space="preserve">each </w:t>
      </w:r>
      <w:r w:rsidR="001A1DC7">
        <w:rPr>
          <w:rFonts w:ascii="Arial" w:hAnsi="Arial" w:cs="Arial"/>
          <w:sz w:val="36"/>
          <w:szCs w:val="36"/>
        </w:rPr>
        <w:t>pulse</w:t>
      </w:r>
      <w:r w:rsidR="007B1EC8">
        <w:rPr>
          <w:rFonts w:ascii="Arial" w:hAnsi="Arial" w:cs="Arial"/>
          <w:sz w:val="36"/>
          <w:szCs w:val="36"/>
        </w:rPr>
        <w:t>.</w:t>
      </w:r>
    </w:p>
    <w:p w14:paraId="732D143B" w14:textId="55767524" w:rsidR="00C20A0B" w:rsidRDefault="00E15EAC" w:rsidP="004E61D5">
      <w:pPr>
        <w:pStyle w:val="Heading1"/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78C28A" wp14:editId="12A9BC18">
                <wp:simplePos x="0" y="0"/>
                <wp:positionH relativeFrom="column">
                  <wp:posOffset>-338455</wp:posOffset>
                </wp:positionH>
                <wp:positionV relativeFrom="paragraph">
                  <wp:posOffset>153670</wp:posOffset>
                </wp:positionV>
                <wp:extent cx="3122930" cy="1974850"/>
                <wp:effectExtent l="0" t="0" r="20320" b="25400"/>
                <wp:wrapNone/>
                <wp:docPr id="54646231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930" cy="1974850"/>
                          <a:chOff x="0" y="0"/>
                          <a:chExt cx="3122930" cy="197485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0"/>
                            <a:ext cx="1746885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5425"/>
                            <a:ext cx="312293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677A1" w14:textId="08070AB1" w:rsidR="00273635" w:rsidRPr="00273635" w:rsidRDefault="00273635" w:rsidP="0036594E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273635">
                                <w:rPr>
                                  <w:sz w:val="48"/>
                                  <w:szCs w:val="48"/>
                                </w:rPr>
                                <w:t xml:space="preserve">Black </w:t>
                              </w:r>
                              <w:proofErr w:type="spellStart"/>
                              <w:r w:rsidRPr="00273635">
                                <w:rPr>
                                  <w:sz w:val="48"/>
                                  <w:szCs w:val="48"/>
                                </w:rPr>
                                <w:t>e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__</w:t>
                              </w:r>
                              <w:r w:rsidRPr="00273635">
                                <w:rPr>
                                  <w:sz w:val="48"/>
                                  <w:szCs w:val="48"/>
                                </w:rPr>
                                <w:t>ed</w:t>
                              </w:r>
                              <w:proofErr w:type="spellEnd"/>
                              <w:r w:rsidRPr="00273635">
                                <w:rPr>
                                  <w:sz w:val="48"/>
                                  <w:szCs w:val="48"/>
                                </w:rPr>
                                <w:t xml:space="preserve"> beans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8C28A" id="Group 5" o:spid="_x0000_s1026" style="position:absolute;left:0;text-align:left;margin-left:-26.65pt;margin-top:12.1pt;width:245.9pt;height:155.5pt;z-index:251669504" coordsize="31229,19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Shape&#10;&#10;Description automatically generated" style="position:absolute;left:6858;width:17468;height:1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">
                  <v:imagedata r:id="rId12" o:title="Shap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4954;width:31229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" filled="f" strokecolor="white [3212]">
                  <v:textbox>
                    <w:txbxContent>
                      <w:p w14:paraId="073677A1" w14:textId="08070AB1" w:rsidR="00273635" w:rsidRPr="00273635" w:rsidRDefault="00273635" w:rsidP="0036594E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273635">
                          <w:rPr>
                            <w:sz w:val="48"/>
                            <w:szCs w:val="48"/>
                          </w:rPr>
                          <w:t xml:space="preserve">Black </w:t>
                        </w:r>
                        <w:proofErr w:type="spellStart"/>
                        <w:r w:rsidRPr="00273635">
                          <w:rPr>
                            <w:sz w:val="48"/>
                            <w:szCs w:val="48"/>
                          </w:rPr>
                          <w:t>e</w:t>
                        </w:r>
                        <w:r>
                          <w:rPr>
                            <w:sz w:val="48"/>
                            <w:szCs w:val="48"/>
                          </w:rPr>
                          <w:t>__</w:t>
                        </w:r>
                        <w:r w:rsidRPr="00273635">
                          <w:rPr>
                            <w:sz w:val="48"/>
                            <w:szCs w:val="48"/>
                          </w:rPr>
                          <w:t>ed</w:t>
                        </w:r>
                        <w:proofErr w:type="spellEnd"/>
                        <w:r w:rsidRPr="00273635">
                          <w:rPr>
                            <w:sz w:val="48"/>
                            <w:szCs w:val="48"/>
                          </w:rPr>
                          <w:t xml:space="preserve"> beans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83FF3F" w14:textId="4921929D" w:rsidR="00614651" w:rsidRPr="004E61D5" w:rsidRDefault="00E15EAC" w:rsidP="004E61D5">
      <w:pPr>
        <w:pStyle w:val="Heading1"/>
        <w:ind w:left="-426"/>
        <w:rPr>
          <w:b/>
          <w:bCs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8027810" wp14:editId="14A1ADED">
                <wp:simplePos x="0" y="0"/>
                <wp:positionH relativeFrom="column">
                  <wp:posOffset>3418205</wp:posOffset>
                </wp:positionH>
                <wp:positionV relativeFrom="paragraph">
                  <wp:posOffset>-12700</wp:posOffset>
                </wp:positionV>
                <wp:extent cx="2416810" cy="1784350"/>
                <wp:effectExtent l="0" t="0" r="21590" b="25400"/>
                <wp:wrapNone/>
                <wp:docPr id="15378623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810" cy="1784350"/>
                          <a:chOff x="0" y="0"/>
                          <a:chExt cx="2416810" cy="178435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9" t="16861" r="13006" b="19319"/>
                          <a:stretch/>
                        </pic:blipFill>
                        <pic:spPr bwMode="auto">
                          <a:xfrm>
                            <a:off x="495300" y="0"/>
                            <a:ext cx="143891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4925"/>
                            <a:ext cx="241681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984F7" w14:textId="14E7086D" w:rsidR="00273635" w:rsidRPr="00273635" w:rsidRDefault="00273635" w:rsidP="0036594E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Chi__</w:t>
                              </w:r>
                              <w:proofErr w:type="spellStart"/>
                              <w:r w:rsidR="0081657B">
                                <w:rPr>
                                  <w:sz w:val="48"/>
                                  <w:szCs w:val="48"/>
                                </w:rPr>
                                <w:t>k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peas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27810" id="Group 6" o:spid="_x0000_s1029" style="position:absolute;left:0;text-align:left;margin-left:269.15pt;margin-top:-1pt;width:190.3pt;height:140.5pt;z-index:251671552" coordsize="24168,17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">
                <v:shape id="Picture 9" o:spid="_x0000_s1030" type="#_x0000_t75" alt="Shape&#10;&#10;Description automatically generated" style="position:absolute;left:4953;width:14389;height:1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">
                  <v:imagedata r:id="rId14" o:title="Shape&#10;&#10;Description automatically generated" croptop="11050f" cropbottom="12661f" cropleft="7844f" cropright="8524f"/>
                </v:shape>
                <v:shape id="Text Box 2" o:spid="_x0000_s1031" type="#_x0000_t202" style="position:absolute;top:13049;width:24168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" filled="f" strokecolor="white">
                  <v:textbox>
                    <w:txbxContent>
                      <w:p w14:paraId="650984F7" w14:textId="14E7086D" w:rsidR="00273635" w:rsidRPr="00273635" w:rsidRDefault="00273635" w:rsidP="0036594E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Chi__</w:t>
                        </w:r>
                        <w:proofErr w:type="spellStart"/>
                        <w:r w:rsidR="0081657B">
                          <w:rPr>
                            <w:sz w:val="48"/>
                            <w:szCs w:val="48"/>
                          </w:rPr>
                          <w:t>k</w:t>
                        </w:r>
                        <w:r>
                          <w:rPr>
                            <w:sz w:val="48"/>
                            <w:szCs w:val="48"/>
                          </w:rPr>
                          <w:t>peas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14651" w:rsidRPr="004E61D5">
        <w:rPr>
          <w:rFonts w:ascii="Arial" w:hAnsi="Arial" w:cs="Arial"/>
          <w:sz w:val="28"/>
          <w:szCs w:val="28"/>
        </w:rPr>
        <w:t xml:space="preserve"> </w:t>
      </w:r>
    </w:p>
    <w:p w14:paraId="7F093C98" w14:textId="0F11F46A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1C06F2FA" w14:textId="222CC532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2382618B" w14:textId="0E41C597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765C0879" w14:textId="63E35330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37FC80B7" w14:textId="25F9A0AA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5288CD57" w14:textId="1C6C4EB7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0C2FC51F" w14:textId="2CB51D69" w:rsidR="005A75F2" w:rsidRPr="009A069F" w:rsidRDefault="005A75F2" w:rsidP="005C28C2">
      <w:pPr>
        <w:ind w:left="-284"/>
        <w:rPr>
          <w:rFonts w:cs="Arial"/>
          <w:sz w:val="28"/>
          <w:szCs w:val="28"/>
        </w:rPr>
      </w:pPr>
    </w:p>
    <w:p w14:paraId="42E77C70" w14:textId="14174AF2" w:rsidR="005A75F2" w:rsidRPr="009A069F" w:rsidRDefault="00E15EAC" w:rsidP="005C28C2">
      <w:pPr>
        <w:ind w:left="-284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A2D9C3" wp14:editId="4DF1A687">
                <wp:simplePos x="0" y="0"/>
                <wp:positionH relativeFrom="column">
                  <wp:posOffset>3164205</wp:posOffset>
                </wp:positionH>
                <wp:positionV relativeFrom="paragraph">
                  <wp:posOffset>429260</wp:posOffset>
                </wp:positionV>
                <wp:extent cx="2923540" cy="1908175"/>
                <wp:effectExtent l="0" t="0" r="10160" b="15875"/>
                <wp:wrapNone/>
                <wp:docPr id="119785968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540" cy="1908175"/>
                          <a:chOff x="0" y="0"/>
                          <a:chExt cx="2923540" cy="1908175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Shape, circ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950" y="0"/>
                            <a:ext cx="143891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0"/>
                            <a:ext cx="292354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7D856" w14:textId="5DC3CD6B" w:rsidR="00273635" w:rsidRPr="00273635" w:rsidRDefault="007F0BD6" w:rsidP="00E15EA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Red k</w:t>
                              </w:r>
                              <w:r w:rsidR="00273635">
                                <w:rPr>
                                  <w:sz w:val="48"/>
                                  <w:szCs w:val="48"/>
                                </w:rPr>
                                <w:t xml:space="preserve">idney </w:t>
                              </w:r>
                              <w:proofErr w:type="spellStart"/>
                              <w:r w:rsidR="00273635" w:rsidRPr="00273635">
                                <w:rPr>
                                  <w:sz w:val="48"/>
                                  <w:szCs w:val="48"/>
                                </w:rPr>
                                <w:t>bea</w:t>
                              </w:r>
                              <w:r w:rsidR="0081657B">
                                <w:rPr>
                                  <w:sz w:val="48"/>
                                  <w:szCs w:val="48"/>
                                </w:rPr>
                                <w:t>__</w:t>
                              </w:r>
                              <w:r w:rsidR="00273635" w:rsidRPr="00273635">
                                <w:rPr>
                                  <w:sz w:val="48"/>
                                  <w:szCs w:val="48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2D9C3" id="Group 4" o:spid="_x0000_s1032" style="position:absolute;left:0;text-align:left;margin-left:249.15pt;margin-top:33.8pt;width:230.2pt;height:150.25pt;z-index:251667456" coordsize="29235,19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">
                <v:shape id="Picture 18" o:spid="_x0000_s1033" type="#_x0000_t75" alt="Shape, circle&#10;&#10;Description automatically generated" style="position:absolute;left:7429;width:14389;height:1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">
                  <v:imagedata r:id="rId16" o:title="Shape, circle&#10;&#10;Description automatically generated"/>
                </v:shape>
                <v:shape id="Text Box 2" o:spid="_x0000_s1034" type="#_x0000_t202" style="position:absolute;top:14287;width:2923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" filled="f" strokecolor="white">
                  <v:textbox>
                    <w:txbxContent>
                      <w:p w14:paraId="2437D856" w14:textId="5DC3CD6B" w:rsidR="00273635" w:rsidRPr="00273635" w:rsidRDefault="007F0BD6" w:rsidP="00E15EA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Red k</w:t>
                        </w:r>
                        <w:r w:rsidR="00273635">
                          <w:rPr>
                            <w:sz w:val="48"/>
                            <w:szCs w:val="48"/>
                          </w:rPr>
                          <w:t xml:space="preserve">idney </w:t>
                        </w:r>
                        <w:proofErr w:type="spellStart"/>
                        <w:r w:rsidR="00273635" w:rsidRPr="00273635">
                          <w:rPr>
                            <w:sz w:val="48"/>
                            <w:szCs w:val="48"/>
                          </w:rPr>
                          <w:t>bea</w:t>
                        </w:r>
                        <w:r w:rsidR="0081657B">
                          <w:rPr>
                            <w:sz w:val="48"/>
                            <w:szCs w:val="48"/>
                          </w:rPr>
                          <w:t>__</w:t>
                        </w:r>
                        <w:r w:rsidR="00273635" w:rsidRPr="00273635">
                          <w:rPr>
                            <w:sz w:val="48"/>
                            <w:szCs w:val="48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8D833AA" wp14:editId="01E51F62">
                <wp:simplePos x="0" y="0"/>
                <wp:positionH relativeFrom="column">
                  <wp:posOffset>14605</wp:posOffset>
                </wp:positionH>
                <wp:positionV relativeFrom="paragraph">
                  <wp:posOffset>276860</wp:posOffset>
                </wp:positionV>
                <wp:extent cx="2416810" cy="2060575"/>
                <wp:effectExtent l="0" t="0" r="21590" b="15875"/>
                <wp:wrapNone/>
                <wp:docPr id="139277786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810" cy="2060575"/>
                          <a:chOff x="0" y="0"/>
                          <a:chExt cx="2416810" cy="206057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0"/>
                            <a:ext cx="1746885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1150"/>
                            <a:ext cx="241681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A21D7" w14:textId="0D16EF06" w:rsidR="00273635" w:rsidRPr="00273635" w:rsidRDefault="00273635" w:rsidP="00E15EA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Pint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__ </w:t>
                              </w:r>
                              <w:r w:rsidRPr="00273635">
                                <w:rPr>
                                  <w:sz w:val="48"/>
                                  <w:szCs w:val="48"/>
                                </w:rPr>
                                <w:t xml:space="preserve"> beans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833AA" id="Group 3" o:spid="_x0000_s1035" style="position:absolute;left:0;text-align:left;margin-left:1.15pt;margin-top:21.8pt;width:190.3pt;height:162.25pt;z-index:251673600" coordsize="24168,20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">
                <v:shape id="Picture 11" o:spid="_x0000_s1036" type="#_x0000_t75" style="position:absolute;left:3333;width:17469;height:1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">
                  <v:imagedata r:id="rId18" o:title=""/>
                </v:shape>
                <v:shape id="Text Box 2" o:spid="_x0000_s1037" type="#_x0000_t202" style="position:absolute;top:15811;width:24168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" filled="f" strokecolor="white">
                  <v:textbox>
                    <w:txbxContent>
                      <w:p w14:paraId="5D1A21D7" w14:textId="0D16EF06" w:rsidR="00273635" w:rsidRPr="00273635" w:rsidRDefault="00273635" w:rsidP="00E15EA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Pint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__ </w:t>
                        </w:r>
                        <w:r w:rsidRPr="00273635">
                          <w:rPr>
                            <w:sz w:val="48"/>
                            <w:szCs w:val="48"/>
                          </w:rPr>
                          <w:t xml:space="preserve"> beans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30CF16" wp14:editId="2566DA51">
                <wp:simplePos x="0" y="0"/>
                <wp:positionH relativeFrom="column">
                  <wp:posOffset>-135890</wp:posOffset>
                </wp:positionH>
                <wp:positionV relativeFrom="paragraph">
                  <wp:posOffset>2753360</wp:posOffset>
                </wp:positionV>
                <wp:extent cx="2717800" cy="1784350"/>
                <wp:effectExtent l="0" t="0" r="6350" b="25400"/>
                <wp:wrapNone/>
                <wp:docPr id="2051685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1784350"/>
                          <a:chOff x="0" y="0"/>
                          <a:chExt cx="2717800" cy="178435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267" b="20769"/>
                          <a:stretch/>
                        </pic:blipFill>
                        <pic:spPr bwMode="auto">
                          <a:xfrm>
                            <a:off x="0" y="0"/>
                            <a:ext cx="2717800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304925"/>
                            <a:ext cx="241681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38348" w14:textId="1E4C0EEF" w:rsidR="0081657B" w:rsidRPr="00273635" w:rsidRDefault="0081657B" w:rsidP="00E15EA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Red lentil__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0CF16" id="Group 2" o:spid="_x0000_s1038" style="position:absolute;left:0;text-align:left;margin-left:-10.7pt;margin-top:216.8pt;width:214pt;height:140.5pt;z-index:251678720" coordsize="27178,17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">
                <v:shape id="Picture 21" o:spid="_x0000_s1039" type="#_x0000_t75" style="position:absolute;width:27178;height:15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">
                  <v:imagedata r:id="rId20" o:title="" croptop="15248f" cropbottom="13611f"/>
                </v:shape>
                <v:shape id="Text Box 2" o:spid="_x0000_s1040" type="#_x0000_t202" style="position:absolute;left:1524;top:13049;width:24168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" filled="f" strokecolor="white">
                  <v:textbox>
                    <w:txbxContent>
                      <w:p w14:paraId="7E938348" w14:textId="1E4C0EEF" w:rsidR="0081657B" w:rsidRPr="00273635" w:rsidRDefault="0081657B" w:rsidP="00E15EA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Red lentil__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A1C66F0" wp14:editId="75D20BE5">
                <wp:simplePos x="0" y="0"/>
                <wp:positionH relativeFrom="column">
                  <wp:posOffset>3257550</wp:posOffset>
                </wp:positionH>
                <wp:positionV relativeFrom="paragraph">
                  <wp:posOffset>2762885</wp:posOffset>
                </wp:positionV>
                <wp:extent cx="2738120" cy="1774825"/>
                <wp:effectExtent l="0" t="0" r="24130" b="15875"/>
                <wp:wrapNone/>
                <wp:docPr id="184064965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1774825"/>
                          <a:chOff x="0" y="0"/>
                          <a:chExt cx="2738120" cy="177482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523875" y="0"/>
                            <a:ext cx="1685925" cy="1303655"/>
                            <a:chOff x="0" y="0"/>
                            <a:chExt cx="1793837" cy="1310164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 descr="A picture containing vector graphics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26" t="49006" r="29366" b="22301"/>
                            <a:stretch/>
                          </pic:blipFill>
                          <pic:spPr bwMode="auto">
                            <a:xfrm>
                              <a:off x="0" y="233204"/>
                              <a:ext cx="1580515" cy="1076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4" name="Isosceles Triangle 24"/>
                          <wps:cNvSpPr/>
                          <wps:spPr>
                            <a:xfrm rot="18250295">
                              <a:off x="1186947" y="-48396"/>
                              <a:ext cx="558493" cy="655286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273812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337E0" w14:textId="35B1FED5" w:rsidR="0081657B" w:rsidRPr="00273635" w:rsidRDefault="007C7817" w:rsidP="00E15EA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G__</w:t>
                              </w:r>
                              <w:r w:rsidR="0081657B">
                                <w:rPr>
                                  <w:sz w:val="48"/>
                                  <w:szCs w:val="48"/>
                                </w:rPr>
                                <w:t>een</w:t>
                              </w:r>
                              <w:proofErr w:type="spellEnd"/>
                              <w:r w:rsidR="0081657B">
                                <w:rPr>
                                  <w:sz w:val="48"/>
                                  <w:szCs w:val="48"/>
                                </w:rPr>
                                <w:t xml:space="preserve"> lentils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C66F0" id="Group 1" o:spid="_x0000_s1041" style="position:absolute;left:0;text-align:left;margin-left:256.5pt;margin-top:217.55pt;width:215.6pt;height:139.75pt;z-index:251676672" coordsize="27381,17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">
                <v:group id="Group 25" o:spid="_x0000_s1042" style="position:absolute;left:5238;width:16860;height:13036" coordsize="17938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icture 23" o:spid="_x0000_s1043" type="#_x0000_t75" alt="A picture containing vector graphics&#10;&#10;Description automatically generated" style="position:absolute;top:2332;width:15805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">
                    <v:imagedata r:id="rId22" o:title="A picture containing vector graphics&#10;&#10;Description automatically generated" croptop="32117f" cropbottom="14615f" cropleft="18695f" cropright="19245f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4" o:spid="_x0000_s1044" type="#_x0000_t5" style="position:absolute;left:11870;top:-485;width:5584;height:6553;rotation:-36587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" fillcolor="white [3212]" strokecolor="white [3212]" strokeweight="1pt"/>
                </v:group>
                <v:shape id="Text Box 2" o:spid="_x0000_s1045" type="#_x0000_t202" style="position:absolute;top:12954;width:27381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" filled="f" strokecolor="white">
                  <v:textbox>
                    <w:txbxContent>
                      <w:p w14:paraId="675337E0" w14:textId="35B1FED5" w:rsidR="0081657B" w:rsidRPr="00273635" w:rsidRDefault="007C7817" w:rsidP="00E15EA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G__</w:t>
                        </w:r>
                        <w:r w:rsidR="0081657B">
                          <w:rPr>
                            <w:sz w:val="48"/>
                            <w:szCs w:val="48"/>
                          </w:rPr>
                          <w:t>een</w:t>
                        </w:r>
                        <w:proofErr w:type="spellEnd"/>
                        <w:r w:rsidR="0081657B">
                          <w:rPr>
                            <w:sz w:val="48"/>
                            <w:szCs w:val="48"/>
                          </w:rPr>
                          <w:t xml:space="preserve"> lentils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A75F2" w:rsidRPr="009A069F" w:rsidSect="00663B2C">
      <w:headerReference w:type="default" r:id="rId23"/>
      <w:footerReference w:type="even" r:id="rId24"/>
      <w:footerReference w:type="default" r:id="rId25"/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83F9" w14:textId="77777777" w:rsidR="00117975" w:rsidRDefault="00117975" w:rsidP="00684B2F">
      <w:r>
        <w:separator/>
      </w:r>
    </w:p>
  </w:endnote>
  <w:endnote w:type="continuationSeparator" w:id="0">
    <w:p w14:paraId="0AA2AFB3" w14:textId="77777777" w:rsidR="00117975" w:rsidRDefault="00117975" w:rsidP="00684B2F">
      <w:r>
        <w:continuationSeparator/>
      </w:r>
    </w:p>
  </w:endnote>
  <w:endnote w:type="continuationNotice" w:id="1">
    <w:p w14:paraId="5E7EC251" w14:textId="77777777" w:rsidR="00117975" w:rsidRDefault="00117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77777777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6681A184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9" name="Picture 29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1FE5DD03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2C28E936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E15EAC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2C28E936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E15EAC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ACD3" w14:textId="77777777" w:rsidR="00117975" w:rsidRDefault="00117975" w:rsidP="00684B2F">
      <w:r>
        <w:separator/>
      </w:r>
    </w:p>
  </w:footnote>
  <w:footnote w:type="continuationSeparator" w:id="0">
    <w:p w14:paraId="009D64E6" w14:textId="77777777" w:rsidR="00117975" w:rsidRDefault="00117975" w:rsidP="00684B2F">
      <w:r>
        <w:continuationSeparator/>
      </w:r>
    </w:p>
  </w:footnote>
  <w:footnote w:type="continuationNotice" w:id="1">
    <w:p w14:paraId="46EB9CB7" w14:textId="77777777" w:rsidR="00117975" w:rsidRDefault="00117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065F3006" w:rsidR="00BB599A" w:rsidRPr="00BB599A" w:rsidRDefault="00E15EAC" w:rsidP="00961CD9">
    <w:pPr>
      <w:pStyle w:val="Header"/>
      <w:jc w:val="right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0" locked="0" layoutInCell="1" allowOverlap="1" wp14:anchorId="19414731" wp14:editId="556B9561">
          <wp:simplePos x="0" y="0"/>
          <wp:positionH relativeFrom="column">
            <wp:posOffset>-519430</wp:posOffset>
          </wp:positionH>
          <wp:positionV relativeFrom="paragraph">
            <wp:posOffset>-192405</wp:posOffset>
          </wp:positionV>
          <wp:extent cx="1485900" cy="872739"/>
          <wp:effectExtent l="0" t="0" r="0" b="3810"/>
          <wp:wrapNone/>
          <wp:docPr id="27" name="Picture 27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485900" cy="872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3EE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4" behindDoc="0" locked="0" layoutInCell="1" allowOverlap="1" wp14:anchorId="08494731" wp14:editId="7AAEFEA4">
          <wp:simplePos x="0" y="0"/>
          <wp:positionH relativeFrom="column">
            <wp:posOffset>5253355</wp:posOffset>
          </wp:positionH>
          <wp:positionV relativeFrom="paragraph">
            <wp:posOffset>-249555</wp:posOffset>
          </wp:positionV>
          <wp:extent cx="1133475" cy="1133475"/>
          <wp:effectExtent l="0" t="0" r="9525" b="9525"/>
          <wp:wrapNone/>
          <wp:docPr id="26" name="Picture 2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634" cy="1133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549C123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8" name="Picture 2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3874">
    <w:abstractNumId w:val="3"/>
  </w:num>
  <w:num w:numId="2" w16cid:durableId="1218511840">
    <w:abstractNumId w:val="0"/>
  </w:num>
  <w:num w:numId="3" w16cid:durableId="1717045241">
    <w:abstractNumId w:val="1"/>
  </w:num>
  <w:num w:numId="4" w16cid:durableId="1086417932">
    <w:abstractNumId w:val="5"/>
  </w:num>
  <w:num w:numId="5" w16cid:durableId="1213886013">
    <w:abstractNumId w:val="6"/>
  </w:num>
  <w:num w:numId="6" w16cid:durableId="629629406">
    <w:abstractNumId w:val="2"/>
  </w:num>
  <w:num w:numId="7" w16cid:durableId="629635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2013B"/>
    <w:rsid w:val="00022A08"/>
    <w:rsid w:val="0008388A"/>
    <w:rsid w:val="0009094C"/>
    <w:rsid w:val="00092230"/>
    <w:rsid w:val="000C1083"/>
    <w:rsid w:val="000C157F"/>
    <w:rsid w:val="000D2B5C"/>
    <w:rsid w:val="000D700D"/>
    <w:rsid w:val="000E21EE"/>
    <w:rsid w:val="000E5AEF"/>
    <w:rsid w:val="000E5DE0"/>
    <w:rsid w:val="00117975"/>
    <w:rsid w:val="001260A6"/>
    <w:rsid w:val="00134546"/>
    <w:rsid w:val="00137313"/>
    <w:rsid w:val="001512B4"/>
    <w:rsid w:val="00153019"/>
    <w:rsid w:val="00160FE4"/>
    <w:rsid w:val="0017442F"/>
    <w:rsid w:val="0017780C"/>
    <w:rsid w:val="00180FA7"/>
    <w:rsid w:val="00183357"/>
    <w:rsid w:val="001A1DC7"/>
    <w:rsid w:val="001B7E7C"/>
    <w:rsid w:val="001C1715"/>
    <w:rsid w:val="001C6BAC"/>
    <w:rsid w:val="001D5452"/>
    <w:rsid w:val="001E117E"/>
    <w:rsid w:val="001F34F5"/>
    <w:rsid w:val="00200C07"/>
    <w:rsid w:val="0020192B"/>
    <w:rsid w:val="00202866"/>
    <w:rsid w:val="002175E6"/>
    <w:rsid w:val="002224B2"/>
    <w:rsid w:val="00222712"/>
    <w:rsid w:val="002245C6"/>
    <w:rsid w:val="00256916"/>
    <w:rsid w:val="00256D86"/>
    <w:rsid w:val="002638DE"/>
    <w:rsid w:val="00273635"/>
    <w:rsid w:val="00277851"/>
    <w:rsid w:val="00284163"/>
    <w:rsid w:val="002873A0"/>
    <w:rsid w:val="00295FE7"/>
    <w:rsid w:val="002E0A6F"/>
    <w:rsid w:val="002E26D0"/>
    <w:rsid w:val="002F22B4"/>
    <w:rsid w:val="0034427C"/>
    <w:rsid w:val="0035440B"/>
    <w:rsid w:val="0036594E"/>
    <w:rsid w:val="003743B8"/>
    <w:rsid w:val="00390AF2"/>
    <w:rsid w:val="003931F2"/>
    <w:rsid w:val="00394F49"/>
    <w:rsid w:val="003A1075"/>
    <w:rsid w:val="003B0E37"/>
    <w:rsid w:val="003B1693"/>
    <w:rsid w:val="003B4D7D"/>
    <w:rsid w:val="003B6600"/>
    <w:rsid w:val="003D6196"/>
    <w:rsid w:val="003F2BA0"/>
    <w:rsid w:val="004040E7"/>
    <w:rsid w:val="0042483D"/>
    <w:rsid w:val="004309F5"/>
    <w:rsid w:val="00431E47"/>
    <w:rsid w:val="00437F36"/>
    <w:rsid w:val="004768EA"/>
    <w:rsid w:val="0048322C"/>
    <w:rsid w:val="004B415D"/>
    <w:rsid w:val="004D71B4"/>
    <w:rsid w:val="004E61D5"/>
    <w:rsid w:val="004E69D9"/>
    <w:rsid w:val="00507C8E"/>
    <w:rsid w:val="00511201"/>
    <w:rsid w:val="00525EF1"/>
    <w:rsid w:val="00544686"/>
    <w:rsid w:val="0054743F"/>
    <w:rsid w:val="00580916"/>
    <w:rsid w:val="005876C2"/>
    <w:rsid w:val="005A75F2"/>
    <w:rsid w:val="005B14AC"/>
    <w:rsid w:val="005B3941"/>
    <w:rsid w:val="005B5D2D"/>
    <w:rsid w:val="005C28C2"/>
    <w:rsid w:val="005D3883"/>
    <w:rsid w:val="005D4D2D"/>
    <w:rsid w:val="005D5BA8"/>
    <w:rsid w:val="005F77C9"/>
    <w:rsid w:val="00600A3A"/>
    <w:rsid w:val="00603F2F"/>
    <w:rsid w:val="00604C4C"/>
    <w:rsid w:val="006063CA"/>
    <w:rsid w:val="00614651"/>
    <w:rsid w:val="00621FE8"/>
    <w:rsid w:val="006465DB"/>
    <w:rsid w:val="00663B2C"/>
    <w:rsid w:val="00675DA0"/>
    <w:rsid w:val="006837F8"/>
    <w:rsid w:val="00684B2F"/>
    <w:rsid w:val="0069550F"/>
    <w:rsid w:val="006957D6"/>
    <w:rsid w:val="00696BBF"/>
    <w:rsid w:val="006A0981"/>
    <w:rsid w:val="006A11E7"/>
    <w:rsid w:val="006A3A80"/>
    <w:rsid w:val="006B6913"/>
    <w:rsid w:val="006C76EE"/>
    <w:rsid w:val="006D2854"/>
    <w:rsid w:val="006E226A"/>
    <w:rsid w:val="0070574B"/>
    <w:rsid w:val="0070705C"/>
    <w:rsid w:val="0073338B"/>
    <w:rsid w:val="00752567"/>
    <w:rsid w:val="0076538C"/>
    <w:rsid w:val="007751B7"/>
    <w:rsid w:val="007755B9"/>
    <w:rsid w:val="0078380A"/>
    <w:rsid w:val="00795AB7"/>
    <w:rsid w:val="007A30D7"/>
    <w:rsid w:val="007B1EC8"/>
    <w:rsid w:val="007B5A93"/>
    <w:rsid w:val="007C10B2"/>
    <w:rsid w:val="007C7817"/>
    <w:rsid w:val="007D5BD7"/>
    <w:rsid w:val="007E33EE"/>
    <w:rsid w:val="007E6E32"/>
    <w:rsid w:val="007F0BD6"/>
    <w:rsid w:val="007F2773"/>
    <w:rsid w:val="007F4AB0"/>
    <w:rsid w:val="0081657B"/>
    <w:rsid w:val="00832737"/>
    <w:rsid w:val="008415DB"/>
    <w:rsid w:val="00846F0B"/>
    <w:rsid w:val="0084772B"/>
    <w:rsid w:val="00850A8D"/>
    <w:rsid w:val="00861823"/>
    <w:rsid w:val="00861F06"/>
    <w:rsid w:val="008745A7"/>
    <w:rsid w:val="00880B93"/>
    <w:rsid w:val="0089422F"/>
    <w:rsid w:val="008A1D9C"/>
    <w:rsid w:val="008C1AFB"/>
    <w:rsid w:val="008C537E"/>
    <w:rsid w:val="008D25B2"/>
    <w:rsid w:val="008F53C2"/>
    <w:rsid w:val="008F61FE"/>
    <w:rsid w:val="00904257"/>
    <w:rsid w:val="00920F90"/>
    <w:rsid w:val="00925005"/>
    <w:rsid w:val="00936B89"/>
    <w:rsid w:val="00947850"/>
    <w:rsid w:val="00952486"/>
    <w:rsid w:val="00960A46"/>
    <w:rsid w:val="00961CD9"/>
    <w:rsid w:val="00977170"/>
    <w:rsid w:val="009844F1"/>
    <w:rsid w:val="009A069F"/>
    <w:rsid w:val="009A3814"/>
    <w:rsid w:val="009B2D7D"/>
    <w:rsid w:val="009B7CA6"/>
    <w:rsid w:val="009C68AF"/>
    <w:rsid w:val="009C6A00"/>
    <w:rsid w:val="009C6EFA"/>
    <w:rsid w:val="009F6E83"/>
    <w:rsid w:val="00A048B4"/>
    <w:rsid w:val="00A1015A"/>
    <w:rsid w:val="00A13496"/>
    <w:rsid w:val="00A24B48"/>
    <w:rsid w:val="00A25D18"/>
    <w:rsid w:val="00A3393B"/>
    <w:rsid w:val="00A3563A"/>
    <w:rsid w:val="00A36B71"/>
    <w:rsid w:val="00A57580"/>
    <w:rsid w:val="00A7270B"/>
    <w:rsid w:val="00A90C12"/>
    <w:rsid w:val="00AB4EE9"/>
    <w:rsid w:val="00AC4BDB"/>
    <w:rsid w:val="00AD41FB"/>
    <w:rsid w:val="00AD44F2"/>
    <w:rsid w:val="00AD6BAA"/>
    <w:rsid w:val="00B07EEB"/>
    <w:rsid w:val="00B17315"/>
    <w:rsid w:val="00B30C53"/>
    <w:rsid w:val="00B401E1"/>
    <w:rsid w:val="00B41AD1"/>
    <w:rsid w:val="00B45073"/>
    <w:rsid w:val="00B462D7"/>
    <w:rsid w:val="00B569D9"/>
    <w:rsid w:val="00B71C4C"/>
    <w:rsid w:val="00BA0456"/>
    <w:rsid w:val="00BA2E10"/>
    <w:rsid w:val="00BA7D08"/>
    <w:rsid w:val="00BB599A"/>
    <w:rsid w:val="00BC7C85"/>
    <w:rsid w:val="00BD1EEB"/>
    <w:rsid w:val="00BD4F35"/>
    <w:rsid w:val="00C20A0B"/>
    <w:rsid w:val="00C4178C"/>
    <w:rsid w:val="00C8121E"/>
    <w:rsid w:val="00C847C6"/>
    <w:rsid w:val="00C931BE"/>
    <w:rsid w:val="00CB3827"/>
    <w:rsid w:val="00D122AB"/>
    <w:rsid w:val="00D14F0E"/>
    <w:rsid w:val="00D209EE"/>
    <w:rsid w:val="00D26793"/>
    <w:rsid w:val="00D272F9"/>
    <w:rsid w:val="00D347E2"/>
    <w:rsid w:val="00D42799"/>
    <w:rsid w:val="00D50C8C"/>
    <w:rsid w:val="00D56AE1"/>
    <w:rsid w:val="00D93BDA"/>
    <w:rsid w:val="00DA3152"/>
    <w:rsid w:val="00DB0377"/>
    <w:rsid w:val="00DB6CEC"/>
    <w:rsid w:val="00DF73A1"/>
    <w:rsid w:val="00E15EAC"/>
    <w:rsid w:val="00E36F8E"/>
    <w:rsid w:val="00E44688"/>
    <w:rsid w:val="00E6598B"/>
    <w:rsid w:val="00E73667"/>
    <w:rsid w:val="00E73723"/>
    <w:rsid w:val="00E94269"/>
    <w:rsid w:val="00EC4776"/>
    <w:rsid w:val="00EE3019"/>
    <w:rsid w:val="00EE4C18"/>
    <w:rsid w:val="00F41022"/>
    <w:rsid w:val="00F53337"/>
    <w:rsid w:val="00F54E2D"/>
    <w:rsid w:val="00F671C9"/>
    <w:rsid w:val="00F90F58"/>
    <w:rsid w:val="00FA2076"/>
    <w:rsid w:val="00FB49B6"/>
    <w:rsid w:val="00FE17FE"/>
    <w:rsid w:val="00FE36F3"/>
    <w:rsid w:val="00FE4580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9DD7C567-38CD-46FF-887F-8CF02A7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D42799"/>
    <w:pPr>
      <w:spacing w:before="120" w:after="120"/>
      <w:ind w:right="-188"/>
    </w:pPr>
    <w:rPr>
      <w:rFonts w:cs="Times New Roman"/>
      <w:b/>
      <w:bCs/>
      <w:color w:val="000000" w:themeColor="text1"/>
      <w:sz w:val="24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06D0B5BA-7826-4BF0-9A8E-1B7086085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2022-06-08T06:09:00Z</cp:lastPrinted>
  <dcterms:created xsi:type="dcterms:W3CDTF">2023-04-19T08:09:00Z</dcterms:created>
  <dcterms:modified xsi:type="dcterms:W3CDTF">2023-04-19T08:09:00Z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