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9FD3" w14:textId="74658AA3" w:rsidR="00FC4D43" w:rsidRDefault="00F54905" w:rsidP="00F54905">
      <w:pPr>
        <w:pStyle w:val="Heading1"/>
        <w:ind w:left="-426"/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 wp14:anchorId="3A81D513" wp14:editId="0A2E7E79">
            <wp:simplePos x="0" y="0"/>
            <wp:positionH relativeFrom="column">
              <wp:posOffset>-349885</wp:posOffset>
            </wp:positionH>
            <wp:positionV relativeFrom="paragraph">
              <wp:posOffset>2921000</wp:posOffset>
            </wp:positionV>
            <wp:extent cx="1390650" cy="1393190"/>
            <wp:effectExtent l="0" t="0" r="0" b="0"/>
            <wp:wrapNone/>
            <wp:docPr id="157768540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85406" name="Picture 6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6"/>
          <w:szCs w:val="26"/>
        </w:rPr>
        <w:drawing>
          <wp:anchor distT="0" distB="0" distL="114300" distR="114300" simplePos="0" relativeHeight="251745280" behindDoc="0" locked="0" layoutInCell="1" allowOverlap="1" wp14:anchorId="21221C69" wp14:editId="7224D5E4">
            <wp:simplePos x="0" y="0"/>
            <wp:positionH relativeFrom="column">
              <wp:posOffset>-348615</wp:posOffset>
            </wp:positionH>
            <wp:positionV relativeFrom="paragraph">
              <wp:posOffset>7249160</wp:posOffset>
            </wp:positionV>
            <wp:extent cx="1393190" cy="1393190"/>
            <wp:effectExtent l="0" t="0" r="0" b="0"/>
            <wp:wrapNone/>
            <wp:docPr id="953391348" name="Picture 7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391348" name="Picture 7" descr="A picture containing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5B819CCE" wp14:editId="3D0E8C30">
            <wp:simplePos x="0" y="0"/>
            <wp:positionH relativeFrom="margin">
              <wp:posOffset>-356870</wp:posOffset>
            </wp:positionH>
            <wp:positionV relativeFrom="paragraph">
              <wp:posOffset>4353560</wp:posOffset>
            </wp:positionV>
            <wp:extent cx="1405255" cy="1405255"/>
            <wp:effectExtent l="0" t="0" r="4445" b="4445"/>
            <wp:wrapNone/>
            <wp:docPr id="1353488844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6256" behindDoc="0" locked="0" layoutInCell="1" allowOverlap="1" wp14:anchorId="077FFA6F" wp14:editId="7254DF7C">
            <wp:simplePos x="0" y="0"/>
            <wp:positionH relativeFrom="column">
              <wp:posOffset>-353060</wp:posOffset>
            </wp:positionH>
            <wp:positionV relativeFrom="paragraph">
              <wp:posOffset>1478915</wp:posOffset>
            </wp:positionV>
            <wp:extent cx="1405255" cy="1405255"/>
            <wp:effectExtent l="0" t="0" r="4445" b="4445"/>
            <wp:wrapNone/>
            <wp:docPr id="5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8B1E2CA" wp14:editId="0855C879">
            <wp:simplePos x="0" y="0"/>
            <wp:positionH relativeFrom="column">
              <wp:posOffset>-364490</wp:posOffset>
            </wp:positionH>
            <wp:positionV relativeFrom="paragraph">
              <wp:posOffset>5790565</wp:posOffset>
            </wp:positionV>
            <wp:extent cx="1419225" cy="1419225"/>
            <wp:effectExtent l="0" t="0" r="9525" b="9525"/>
            <wp:wrapNone/>
            <wp:docPr id="7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A33" w:rsidRPr="0073798E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85A5298" wp14:editId="69AAD0F0">
                <wp:simplePos x="0" y="0"/>
                <wp:positionH relativeFrom="column">
                  <wp:posOffset>2270869</wp:posOffset>
                </wp:positionH>
                <wp:positionV relativeFrom="paragraph">
                  <wp:posOffset>368300</wp:posOffset>
                </wp:positionV>
                <wp:extent cx="3070225" cy="450215"/>
                <wp:effectExtent l="0" t="0" r="0" b="0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450215"/>
                        </a:xfrm>
                        <a:prstGeom prst="wedgeRectCallout">
                          <a:avLst>
                            <a:gd name="adj1" fmla="val -49863"/>
                            <a:gd name="adj2" fmla="val -15287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934F4F" w14:textId="01AE0F24" w:rsidR="00991AFF" w:rsidRPr="00AD0B36" w:rsidRDefault="00991AFF" w:rsidP="00991AFF">
                            <w:pP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D0B36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F54905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Pr="00AD0B36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F54905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Pr="00AD0B36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June 202</w:t>
                            </w:r>
                            <w:r w:rsidR="00F54905"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A529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o:spid="_x0000_s1026" type="#_x0000_t61" style="position:absolute;left:0;text-align:left;margin-left:178.8pt;margin-top:29pt;width:241.75pt;height:35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" adj="30,7498" filled="f" stroked="f" strokeweight="1pt">
                <v:textbox>
                  <w:txbxContent>
                    <w:p w14:paraId="52934F4F" w14:textId="01AE0F24" w:rsidR="00991AFF" w:rsidRPr="00AD0B36" w:rsidRDefault="00991AFF" w:rsidP="00991AFF">
                      <w:pP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</w:pPr>
                      <w:r w:rsidRPr="00AD0B36"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F54905"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Pr="00AD0B36"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 – 1</w:t>
                      </w:r>
                      <w:r w:rsidR="00F54905"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Pr="00AD0B36"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 June 202</w:t>
                      </w:r>
                      <w:r w:rsidR="00F54905"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E2A33" w:rsidRPr="0073798E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CA07023" wp14:editId="05078F65">
                <wp:simplePos x="0" y="0"/>
                <wp:positionH relativeFrom="column">
                  <wp:posOffset>2137970</wp:posOffset>
                </wp:positionH>
                <wp:positionV relativeFrom="paragraph">
                  <wp:posOffset>-314960</wp:posOffset>
                </wp:positionV>
                <wp:extent cx="3766185" cy="831215"/>
                <wp:effectExtent l="0" t="0" r="0" b="0"/>
                <wp:wrapNone/>
                <wp:docPr id="1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185" cy="831215"/>
                        </a:xfrm>
                        <a:prstGeom prst="wedgeRectCallout">
                          <a:avLst>
                            <a:gd name="adj1" fmla="val -49863"/>
                            <a:gd name="adj2" fmla="val -15287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C86F4B" w14:textId="0FDDD041" w:rsidR="00991AFF" w:rsidRPr="00991AFF" w:rsidRDefault="00991AFF" w:rsidP="00991AFF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991AFF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Get involved!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7023" id="Speech Bubble: Rectangle 1" o:spid="_x0000_s1027" type="#_x0000_t61" style="position:absolute;left:0;text-align:left;margin-left:168.35pt;margin-top:-24.8pt;width:296.55pt;height:65.4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" adj="30,7498" filled="f" stroked="f" strokeweight="1pt">
                <v:textbox>
                  <w:txbxContent>
                    <w:p w14:paraId="1DC86F4B" w14:textId="0FDDD041" w:rsidR="00991AFF" w:rsidRPr="00991AFF" w:rsidRDefault="00991AFF" w:rsidP="00991AFF">
                      <w:pP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991AFF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Get involved!</w:t>
                      </w:r>
                    </w:p>
                  </w:txbxContent>
                </v:textbox>
              </v:shape>
            </w:pict>
          </mc:Fallback>
        </mc:AlternateContent>
      </w:r>
      <w:r w:rsidR="005E2A33">
        <w:rPr>
          <w:noProof/>
        </w:rPr>
        <mc:AlternateContent>
          <mc:Choice Requires="wps">
            <w:drawing>
              <wp:anchor distT="45720" distB="45720" distL="114300" distR="114300" simplePos="0" relativeHeight="251573248" behindDoc="0" locked="0" layoutInCell="1" allowOverlap="1" wp14:anchorId="1A44E646" wp14:editId="498EC425">
                <wp:simplePos x="0" y="0"/>
                <wp:positionH relativeFrom="margin">
                  <wp:posOffset>-319185</wp:posOffset>
                </wp:positionH>
                <wp:positionV relativeFrom="paragraph">
                  <wp:posOffset>973870</wp:posOffset>
                </wp:positionV>
                <wp:extent cx="6482080" cy="7026910"/>
                <wp:effectExtent l="0" t="0" r="1397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702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EC0C6" w14:textId="7DA9B562" w:rsidR="001927FA" w:rsidRDefault="00112A8B" w:rsidP="00112A8B">
                            <w:pPr>
                              <w:pStyle w:val="Tablebodycopy"/>
                            </w:pPr>
                            <w:r>
                              <w:t xml:space="preserve">       </w:t>
                            </w:r>
                            <w:r w:rsidR="0052101C">
                              <w:t xml:space="preserve"> </w:t>
                            </w:r>
                            <w:r w:rsidR="00BA737B" w:rsidRPr="00BA737B">
                              <w:t>What’s happening this week?</w:t>
                            </w:r>
                          </w:p>
                          <w:p w14:paraId="6E5B3752" w14:textId="77777777" w:rsidR="00BA737B" w:rsidRDefault="00BA737B" w:rsidP="00112A8B">
                            <w:pPr>
                              <w:pStyle w:val="Tablebodycopy"/>
                            </w:pPr>
                          </w:p>
                          <w:p w14:paraId="39ED5BF8" w14:textId="77777777" w:rsidR="00BA737B" w:rsidRPr="00BA737B" w:rsidRDefault="00BA737B" w:rsidP="00112A8B">
                            <w:pPr>
                              <w:pStyle w:val="Tablebodycopy"/>
                            </w:pPr>
                          </w:p>
                          <w:p w14:paraId="55F8C07B" w14:textId="0C44F2AF" w:rsidR="001927FA" w:rsidRDefault="001927FA" w:rsidP="00EF2872">
                            <w:pPr>
                              <w:ind w:right="-188"/>
                            </w:pPr>
                          </w:p>
                          <w:p w14:paraId="2926E26E" w14:textId="77777777" w:rsidR="005D1BF0" w:rsidRDefault="005D1BF0" w:rsidP="00EF2872">
                            <w:pPr>
                              <w:ind w:right="-188"/>
                            </w:pPr>
                          </w:p>
                          <w:p w14:paraId="6E5AB09B" w14:textId="77777777" w:rsidR="005D1BF0" w:rsidRDefault="005D1BF0" w:rsidP="00EF2872">
                            <w:pPr>
                              <w:ind w:right="-188"/>
                            </w:pPr>
                          </w:p>
                          <w:p w14:paraId="3E88B21A" w14:textId="77777777" w:rsidR="005D1BF0" w:rsidRDefault="005D1BF0" w:rsidP="00EF2872">
                            <w:pPr>
                              <w:ind w:right="-188"/>
                            </w:pPr>
                          </w:p>
                          <w:p w14:paraId="0F67E2E9" w14:textId="7F11F84D" w:rsidR="00D025E2" w:rsidRPr="00F449AD" w:rsidRDefault="00D025E2" w:rsidP="00EF2872">
                            <w:pPr>
                              <w:ind w:right="-18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4E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25.15pt;margin-top:76.7pt;width:510.4pt;height:553.3pt;z-index:25157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" strokecolor="white [3212]">
                <v:textbox>
                  <w:txbxContent>
                    <w:p w14:paraId="4FDEC0C6" w14:textId="7DA9B562" w:rsidR="001927FA" w:rsidRDefault="00112A8B" w:rsidP="00112A8B">
                      <w:pPr>
                        <w:pStyle w:val="Tablebodycopy"/>
                      </w:pPr>
                      <w:r>
                        <w:t xml:space="preserve">       </w:t>
                      </w:r>
                      <w:r w:rsidR="0052101C">
                        <w:t xml:space="preserve"> </w:t>
                      </w:r>
                      <w:r w:rsidR="00BA737B" w:rsidRPr="00BA737B">
                        <w:t>What’s happening this week?</w:t>
                      </w:r>
                    </w:p>
                    <w:p w14:paraId="6E5B3752" w14:textId="77777777" w:rsidR="00BA737B" w:rsidRDefault="00BA737B" w:rsidP="00112A8B">
                      <w:pPr>
                        <w:pStyle w:val="Tablebodycopy"/>
                      </w:pPr>
                    </w:p>
                    <w:p w14:paraId="39ED5BF8" w14:textId="77777777" w:rsidR="00BA737B" w:rsidRPr="00BA737B" w:rsidRDefault="00BA737B" w:rsidP="00112A8B">
                      <w:pPr>
                        <w:pStyle w:val="Tablebodycopy"/>
                      </w:pPr>
                    </w:p>
                    <w:p w14:paraId="55F8C07B" w14:textId="0C44F2AF" w:rsidR="001927FA" w:rsidRDefault="001927FA" w:rsidP="00EF2872">
                      <w:pPr>
                        <w:ind w:right="-188"/>
                      </w:pPr>
                    </w:p>
                    <w:p w14:paraId="2926E26E" w14:textId="77777777" w:rsidR="005D1BF0" w:rsidRDefault="005D1BF0" w:rsidP="00EF2872">
                      <w:pPr>
                        <w:ind w:right="-188"/>
                      </w:pPr>
                    </w:p>
                    <w:p w14:paraId="6E5AB09B" w14:textId="77777777" w:rsidR="005D1BF0" w:rsidRDefault="005D1BF0" w:rsidP="00EF2872">
                      <w:pPr>
                        <w:ind w:right="-188"/>
                      </w:pPr>
                    </w:p>
                    <w:p w14:paraId="3E88B21A" w14:textId="77777777" w:rsidR="005D1BF0" w:rsidRDefault="005D1BF0" w:rsidP="00EF2872">
                      <w:pPr>
                        <w:ind w:right="-188"/>
                      </w:pPr>
                    </w:p>
                    <w:p w14:paraId="0F67E2E9" w14:textId="7F11F84D" w:rsidR="00D025E2" w:rsidRPr="00F449AD" w:rsidRDefault="00D025E2" w:rsidP="00EF2872">
                      <w:pPr>
                        <w:ind w:right="-188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55A6">
        <w:rPr>
          <w:b/>
          <w:bCs/>
        </w:rPr>
        <w:br/>
      </w:r>
    </w:p>
    <w:p w14:paraId="59CBCD89" w14:textId="02F2E6E7" w:rsidR="002A75F7" w:rsidRPr="00E25A3D" w:rsidRDefault="002A75F7" w:rsidP="00112A8B">
      <w:pPr>
        <w:pStyle w:val="Tablebodycopy"/>
      </w:pPr>
    </w:p>
    <w:sectPr w:rsidR="002A75F7" w:rsidRPr="00E25A3D" w:rsidSect="00E25A3D">
      <w:headerReference w:type="default" r:id="rId16"/>
      <w:footerReference w:type="even" r:id="rId17"/>
      <w:footerReference w:type="default" r:id="rId18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76C8" w14:textId="77777777" w:rsidR="00C21460" w:rsidRDefault="00C21460" w:rsidP="00684B2F">
      <w:r>
        <w:separator/>
      </w:r>
    </w:p>
  </w:endnote>
  <w:endnote w:type="continuationSeparator" w:id="0">
    <w:p w14:paraId="361BF678" w14:textId="77777777" w:rsidR="00C21460" w:rsidRDefault="00C21460" w:rsidP="00684B2F">
      <w:r>
        <w:continuationSeparator/>
      </w:r>
    </w:p>
  </w:endnote>
  <w:endnote w:type="continuationNotice" w:id="1">
    <w:p w14:paraId="2FBB2673" w14:textId="77777777" w:rsidR="00C21460" w:rsidRDefault="00C21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43321E7C" w:rsidR="00684B2F" w:rsidRPr="00EE4C18" w:rsidRDefault="005B3C98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AF5BCB5">
          <wp:simplePos x="0" y="0"/>
          <wp:positionH relativeFrom="column">
            <wp:posOffset>-914400</wp:posOffset>
          </wp:positionH>
          <wp:positionV relativeFrom="paragraph">
            <wp:posOffset>-314862</wp:posOffset>
          </wp:positionV>
          <wp:extent cx="7620000" cy="1267460"/>
          <wp:effectExtent l="0" t="0" r="0" b="8890"/>
          <wp:wrapNone/>
          <wp:docPr id="24" name="Picture 24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4F3EB666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F54905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+UGQ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" filled="f" stroked="f" strokeweight=".5pt">
              <v:textbox>
                <w:txbxContent>
                  <w:p w14:paraId="505C72C9" w14:textId="4F3EB666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F54905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880E" w14:textId="77777777" w:rsidR="00C21460" w:rsidRDefault="00C21460" w:rsidP="00684B2F">
      <w:r>
        <w:separator/>
      </w:r>
    </w:p>
  </w:footnote>
  <w:footnote w:type="continuationSeparator" w:id="0">
    <w:p w14:paraId="1A2A1650" w14:textId="77777777" w:rsidR="00C21460" w:rsidRDefault="00C21460" w:rsidP="00684B2F">
      <w:r>
        <w:continuationSeparator/>
      </w:r>
    </w:p>
  </w:footnote>
  <w:footnote w:type="continuationNotice" w:id="1">
    <w:p w14:paraId="274E759B" w14:textId="77777777" w:rsidR="00C21460" w:rsidRDefault="00C21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74C84B4B" w:rsidR="00BB599A" w:rsidRPr="00BB599A" w:rsidRDefault="00F54905" w:rsidP="006E0ABA">
    <w:pPr>
      <w:pStyle w:val="Header"/>
      <w:rPr>
        <w:rFonts w:ascii="Georgia" w:hAnsi="Georgia"/>
        <w:sz w:val="72"/>
        <w:szCs w:val="72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576320" behindDoc="0" locked="0" layoutInCell="1" allowOverlap="1" wp14:anchorId="49BA8E4B" wp14:editId="23F3887E">
              <wp:simplePos x="0" y="0"/>
              <wp:positionH relativeFrom="column">
                <wp:posOffset>-368935</wp:posOffset>
              </wp:positionH>
              <wp:positionV relativeFrom="paragraph">
                <wp:posOffset>-4924425</wp:posOffset>
              </wp:positionV>
              <wp:extent cx="1405255" cy="1405255"/>
              <wp:effectExtent l="0" t="0" r="0" b="0"/>
              <wp:wrapNone/>
              <wp:docPr id="8" name="Speech Bubble: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5255" cy="1405255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B0D7CC7" w14:textId="08A09F73" w:rsidR="005B3C98" w:rsidRPr="004A4ACB" w:rsidRDefault="005B3C98" w:rsidP="005B3C98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A4AC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plans with us on twitter @NutritionOrgUK #HEW22 or email </w:t>
                          </w:r>
                          <w:r w:rsidR="002F7FDF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them to </w:t>
                          </w:r>
                          <w:r w:rsidRPr="004A4AC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us at postbox@nutrition.org.uk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A8E4B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8" o:spid="_x0000_s1029" type="#_x0000_t61" style="position:absolute;margin-left:-29.05pt;margin-top:-387.75pt;width:110.65pt;height:110.6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" adj="30,7498" filled="f" stroked="f" strokeweight="1pt">
              <v:textbox>
                <w:txbxContent>
                  <w:p w14:paraId="5B0D7CC7" w14:textId="08A09F73" w:rsidR="005B3C98" w:rsidRPr="004A4ACB" w:rsidRDefault="005B3C98" w:rsidP="005B3C98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4A4AC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plans with us on twitter @NutritionOrgUK #HEW22 or email </w:t>
                    </w:r>
                    <w:r w:rsidR="002F7FDF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them to </w:t>
                    </w:r>
                    <w:r w:rsidRPr="004A4AC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us at postbox@nutrition.org.uk</w:t>
                    </w:r>
                    <w: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12A8B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575296" behindDoc="1" locked="0" layoutInCell="1" allowOverlap="1" wp14:anchorId="19414731" wp14:editId="55907AA9">
          <wp:simplePos x="0" y="0"/>
          <wp:positionH relativeFrom="column">
            <wp:posOffset>-624688</wp:posOffset>
          </wp:positionH>
          <wp:positionV relativeFrom="paragraph">
            <wp:posOffset>-132708</wp:posOffset>
          </wp:positionV>
          <wp:extent cx="2507810" cy="1472954"/>
          <wp:effectExtent l="0" t="0" r="0" b="0"/>
          <wp:wrapNone/>
          <wp:docPr id="22" name="Picture 22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2512340" cy="1475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A8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574272" behindDoc="1" locked="0" layoutInCell="1" allowOverlap="1" wp14:anchorId="27C2050A" wp14:editId="1DCE26AA">
          <wp:simplePos x="0" y="0"/>
          <wp:positionH relativeFrom="column">
            <wp:posOffset>-846161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3" name="Picture 2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20000" cy="121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4"/>
  </w:num>
  <w:num w:numId="2" w16cid:durableId="1611736345">
    <w:abstractNumId w:val="1"/>
  </w:num>
  <w:num w:numId="3" w16cid:durableId="1038357233">
    <w:abstractNumId w:val="2"/>
  </w:num>
  <w:num w:numId="4" w16cid:durableId="1166673723">
    <w:abstractNumId w:val="6"/>
  </w:num>
  <w:num w:numId="5" w16cid:durableId="1581212870">
    <w:abstractNumId w:val="7"/>
  </w:num>
  <w:num w:numId="6" w16cid:durableId="564881324">
    <w:abstractNumId w:val="3"/>
  </w:num>
  <w:num w:numId="7" w16cid:durableId="537812990">
    <w:abstractNumId w:val="5"/>
  </w:num>
  <w:num w:numId="8" w16cid:durableId="73821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FC"/>
    <w:rsid w:val="00052544"/>
    <w:rsid w:val="00060743"/>
    <w:rsid w:val="000668FA"/>
    <w:rsid w:val="000736FE"/>
    <w:rsid w:val="0007417D"/>
    <w:rsid w:val="00085C52"/>
    <w:rsid w:val="00093E81"/>
    <w:rsid w:val="000A2CB5"/>
    <w:rsid w:val="000A57D3"/>
    <w:rsid w:val="000C157F"/>
    <w:rsid w:val="000C1981"/>
    <w:rsid w:val="000D700D"/>
    <w:rsid w:val="00106B44"/>
    <w:rsid w:val="00112A8B"/>
    <w:rsid w:val="00117834"/>
    <w:rsid w:val="0013027A"/>
    <w:rsid w:val="00153019"/>
    <w:rsid w:val="00155130"/>
    <w:rsid w:val="0017442F"/>
    <w:rsid w:val="00175E41"/>
    <w:rsid w:val="00190674"/>
    <w:rsid w:val="001927FA"/>
    <w:rsid w:val="001A370A"/>
    <w:rsid w:val="001B7E7C"/>
    <w:rsid w:val="001C6BAC"/>
    <w:rsid w:val="001D418F"/>
    <w:rsid w:val="001D4375"/>
    <w:rsid w:val="001E117E"/>
    <w:rsid w:val="001F3FCD"/>
    <w:rsid w:val="00200C07"/>
    <w:rsid w:val="0020192B"/>
    <w:rsid w:val="0020771E"/>
    <w:rsid w:val="00210FC2"/>
    <w:rsid w:val="00214B44"/>
    <w:rsid w:val="002175E6"/>
    <w:rsid w:val="002224B2"/>
    <w:rsid w:val="00222712"/>
    <w:rsid w:val="00232647"/>
    <w:rsid w:val="0026091D"/>
    <w:rsid w:val="002638DE"/>
    <w:rsid w:val="002710A2"/>
    <w:rsid w:val="002747B2"/>
    <w:rsid w:val="00277851"/>
    <w:rsid w:val="00295605"/>
    <w:rsid w:val="00295FE7"/>
    <w:rsid w:val="002A75F7"/>
    <w:rsid w:val="002B39E8"/>
    <w:rsid w:val="002C7B4A"/>
    <w:rsid w:val="002D7D51"/>
    <w:rsid w:val="002E0A6F"/>
    <w:rsid w:val="002E26D0"/>
    <w:rsid w:val="002E6BC4"/>
    <w:rsid w:val="002F7FDF"/>
    <w:rsid w:val="0032115E"/>
    <w:rsid w:val="0032232C"/>
    <w:rsid w:val="003224BF"/>
    <w:rsid w:val="0034427C"/>
    <w:rsid w:val="0035440B"/>
    <w:rsid w:val="003743B8"/>
    <w:rsid w:val="00381034"/>
    <w:rsid w:val="00390AF2"/>
    <w:rsid w:val="00394F49"/>
    <w:rsid w:val="003A1075"/>
    <w:rsid w:val="003B0E37"/>
    <w:rsid w:val="003B7200"/>
    <w:rsid w:val="003D6196"/>
    <w:rsid w:val="003F2BA0"/>
    <w:rsid w:val="003F6D2D"/>
    <w:rsid w:val="004040E7"/>
    <w:rsid w:val="004066CF"/>
    <w:rsid w:val="004077CD"/>
    <w:rsid w:val="00421D36"/>
    <w:rsid w:val="0042483D"/>
    <w:rsid w:val="004309F5"/>
    <w:rsid w:val="00431E47"/>
    <w:rsid w:val="00437F36"/>
    <w:rsid w:val="004539BF"/>
    <w:rsid w:val="00466725"/>
    <w:rsid w:val="00466F1E"/>
    <w:rsid w:val="0047076F"/>
    <w:rsid w:val="004771BD"/>
    <w:rsid w:val="004845C2"/>
    <w:rsid w:val="004855DC"/>
    <w:rsid w:val="004B415D"/>
    <w:rsid w:val="004D2CE9"/>
    <w:rsid w:val="004D71B4"/>
    <w:rsid w:val="004D7C1C"/>
    <w:rsid w:val="004E1CFE"/>
    <w:rsid w:val="004E4BFD"/>
    <w:rsid w:val="004E69D9"/>
    <w:rsid w:val="004E7775"/>
    <w:rsid w:val="004F3DED"/>
    <w:rsid w:val="00501535"/>
    <w:rsid w:val="00507C8E"/>
    <w:rsid w:val="005145D1"/>
    <w:rsid w:val="0052101C"/>
    <w:rsid w:val="00525EF1"/>
    <w:rsid w:val="00544686"/>
    <w:rsid w:val="00545980"/>
    <w:rsid w:val="0054743F"/>
    <w:rsid w:val="005656AA"/>
    <w:rsid w:val="00575738"/>
    <w:rsid w:val="00580916"/>
    <w:rsid w:val="00582979"/>
    <w:rsid w:val="005903D9"/>
    <w:rsid w:val="005934AC"/>
    <w:rsid w:val="005B3941"/>
    <w:rsid w:val="005B3C98"/>
    <w:rsid w:val="005C3710"/>
    <w:rsid w:val="005D1BF0"/>
    <w:rsid w:val="005D5BA8"/>
    <w:rsid w:val="005E2A33"/>
    <w:rsid w:val="00604C4C"/>
    <w:rsid w:val="006063CA"/>
    <w:rsid w:val="0062407D"/>
    <w:rsid w:val="00637302"/>
    <w:rsid w:val="006465DB"/>
    <w:rsid w:val="00675DA0"/>
    <w:rsid w:val="00684B2F"/>
    <w:rsid w:val="006957D6"/>
    <w:rsid w:val="006B624D"/>
    <w:rsid w:val="006B6913"/>
    <w:rsid w:val="006C4281"/>
    <w:rsid w:val="006D2854"/>
    <w:rsid w:val="006D7B71"/>
    <w:rsid w:val="006E0ABA"/>
    <w:rsid w:val="006E226A"/>
    <w:rsid w:val="006E7E0A"/>
    <w:rsid w:val="006F407F"/>
    <w:rsid w:val="007025FF"/>
    <w:rsid w:val="0070574B"/>
    <w:rsid w:val="0070705C"/>
    <w:rsid w:val="00714010"/>
    <w:rsid w:val="007158D3"/>
    <w:rsid w:val="00717C83"/>
    <w:rsid w:val="0073338B"/>
    <w:rsid w:val="0073798E"/>
    <w:rsid w:val="00757BF7"/>
    <w:rsid w:val="0076538C"/>
    <w:rsid w:val="007751B7"/>
    <w:rsid w:val="007A30D7"/>
    <w:rsid w:val="007A3A76"/>
    <w:rsid w:val="007C0ED4"/>
    <w:rsid w:val="007C0F98"/>
    <w:rsid w:val="007C10B2"/>
    <w:rsid w:val="007C5EFA"/>
    <w:rsid w:val="007D5BD7"/>
    <w:rsid w:val="007E6E32"/>
    <w:rsid w:val="007F4AB0"/>
    <w:rsid w:val="007F7A24"/>
    <w:rsid w:val="00822CDF"/>
    <w:rsid w:val="00832737"/>
    <w:rsid w:val="008461E3"/>
    <w:rsid w:val="00846F0B"/>
    <w:rsid w:val="00861823"/>
    <w:rsid w:val="008745A7"/>
    <w:rsid w:val="00875F39"/>
    <w:rsid w:val="0087768D"/>
    <w:rsid w:val="00880B93"/>
    <w:rsid w:val="0089422F"/>
    <w:rsid w:val="008A1D9C"/>
    <w:rsid w:val="008C537E"/>
    <w:rsid w:val="008D25B2"/>
    <w:rsid w:val="008E209D"/>
    <w:rsid w:val="008E4C49"/>
    <w:rsid w:val="008F1E48"/>
    <w:rsid w:val="008F53C2"/>
    <w:rsid w:val="008F7CD8"/>
    <w:rsid w:val="00904257"/>
    <w:rsid w:val="00920F90"/>
    <w:rsid w:val="009225A1"/>
    <w:rsid w:val="00936B89"/>
    <w:rsid w:val="00946404"/>
    <w:rsid w:val="00950F35"/>
    <w:rsid w:val="00952486"/>
    <w:rsid w:val="00954C59"/>
    <w:rsid w:val="00961CD9"/>
    <w:rsid w:val="00977170"/>
    <w:rsid w:val="0098077C"/>
    <w:rsid w:val="009903B8"/>
    <w:rsid w:val="00991AFF"/>
    <w:rsid w:val="009B2D7D"/>
    <w:rsid w:val="009B3C0D"/>
    <w:rsid w:val="009B7CA6"/>
    <w:rsid w:val="009C6A00"/>
    <w:rsid w:val="009C6EFA"/>
    <w:rsid w:val="009C7BD0"/>
    <w:rsid w:val="009D1688"/>
    <w:rsid w:val="009F6E83"/>
    <w:rsid w:val="00A25D18"/>
    <w:rsid w:val="00A26E7C"/>
    <w:rsid w:val="00A304D1"/>
    <w:rsid w:val="00A47913"/>
    <w:rsid w:val="00A527DD"/>
    <w:rsid w:val="00A5423F"/>
    <w:rsid w:val="00A57580"/>
    <w:rsid w:val="00A649C0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0B36"/>
    <w:rsid w:val="00AD41FB"/>
    <w:rsid w:val="00AD44F2"/>
    <w:rsid w:val="00B07EEB"/>
    <w:rsid w:val="00B17315"/>
    <w:rsid w:val="00B26040"/>
    <w:rsid w:val="00B401E1"/>
    <w:rsid w:val="00B41AD1"/>
    <w:rsid w:val="00B45073"/>
    <w:rsid w:val="00B462D7"/>
    <w:rsid w:val="00B46CF5"/>
    <w:rsid w:val="00B552F0"/>
    <w:rsid w:val="00B70281"/>
    <w:rsid w:val="00B944DF"/>
    <w:rsid w:val="00BA0456"/>
    <w:rsid w:val="00BA2E10"/>
    <w:rsid w:val="00BA737B"/>
    <w:rsid w:val="00BB599A"/>
    <w:rsid w:val="00BB6F67"/>
    <w:rsid w:val="00BC0BA5"/>
    <w:rsid w:val="00BC7C85"/>
    <w:rsid w:val="00BD02FF"/>
    <w:rsid w:val="00BD7046"/>
    <w:rsid w:val="00BF5D10"/>
    <w:rsid w:val="00C01A2E"/>
    <w:rsid w:val="00C075F9"/>
    <w:rsid w:val="00C21460"/>
    <w:rsid w:val="00C345A6"/>
    <w:rsid w:val="00C4178C"/>
    <w:rsid w:val="00C41CA3"/>
    <w:rsid w:val="00C4663C"/>
    <w:rsid w:val="00C53028"/>
    <w:rsid w:val="00C54E33"/>
    <w:rsid w:val="00C60FCB"/>
    <w:rsid w:val="00C6182D"/>
    <w:rsid w:val="00C74E46"/>
    <w:rsid w:val="00C8121E"/>
    <w:rsid w:val="00C847C6"/>
    <w:rsid w:val="00C931BE"/>
    <w:rsid w:val="00CA5FC7"/>
    <w:rsid w:val="00CD6CE1"/>
    <w:rsid w:val="00CF06C8"/>
    <w:rsid w:val="00D025E2"/>
    <w:rsid w:val="00D055A6"/>
    <w:rsid w:val="00D122AB"/>
    <w:rsid w:val="00D14F0E"/>
    <w:rsid w:val="00D209C1"/>
    <w:rsid w:val="00D209EE"/>
    <w:rsid w:val="00D26793"/>
    <w:rsid w:val="00D3148D"/>
    <w:rsid w:val="00D333D8"/>
    <w:rsid w:val="00D347E2"/>
    <w:rsid w:val="00D37094"/>
    <w:rsid w:val="00D41164"/>
    <w:rsid w:val="00D448C1"/>
    <w:rsid w:val="00D56AE1"/>
    <w:rsid w:val="00D700E6"/>
    <w:rsid w:val="00D93BDA"/>
    <w:rsid w:val="00DA3152"/>
    <w:rsid w:val="00DA5071"/>
    <w:rsid w:val="00DB2989"/>
    <w:rsid w:val="00DD3D89"/>
    <w:rsid w:val="00DE487F"/>
    <w:rsid w:val="00DE6732"/>
    <w:rsid w:val="00DF73A1"/>
    <w:rsid w:val="00E25A3D"/>
    <w:rsid w:val="00E44381"/>
    <w:rsid w:val="00E6082C"/>
    <w:rsid w:val="00E63D49"/>
    <w:rsid w:val="00E640DB"/>
    <w:rsid w:val="00E717CC"/>
    <w:rsid w:val="00E84B48"/>
    <w:rsid w:val="00E94269"/>
    <w:rsid w:val="00EB2E93"/>
    <w:rsid w:val="00EC4C6A"/>
    <w:rsid w:val="00EC6A4B"/>
    <w:rsid w:val="00ED1F9A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4657"/>
    <w:rsid w:val="00F074A5"/>
    <w:rsid w:val="00F119D2"/>
    <w:rsid w:val="00F126C3"/>
    <w:rsid w:val="00F15122"/>
    <w:rsid w:val="00F41022"/>
    <w:rsid w:val="00F449AD"/>
    <w:rsid w:val="00F5024A"/>
    <w:rsid w:val="00F53337"/>
    <w:rsid w:val="00F54905"/>
    <w:rsid w:val="00F55E8D"/>
    <w:rsid w:val="00F574AC"/>
    <w:rsid w:val="00F90F58"/>
    <w:rsid w:val="00FC4D43"/>
    <w:rsid w:val="00FE17FE"/>
    <w:rsid w:val="00FE36F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112A8B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48"/>
      <w:szCs w:val="48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FBC131-08D5-4264-B6D9-BD169F655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2022-04-25T07:13:00Z</cp:lastPrinted>
  <dcterms:created xsi:type="dcterms:W3CDTF">2023-04-19T08:22:00Z</dcterms:created>
  <dcterms:modified xsi:type="dcterms:W3CDTF">2023-04-19T08:22:00Z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</Properties>
</file>