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3D7B" w14:textId="246D7564" w:rsidR="0056698A" w:rsidRDefault="0056698A" w:rsidP="0056698A"/>
    <w:p w14:paraId="7B5E2098" w14:textId="77777777" w:rsidR="0010238D" w:rsidRDefault="0010238D" w:rsidP="0056698A"/>
    <w:p w14:paraId="017DE85D" w14:textId="77777777" w:rsidR="0010238D" w:rsidRPr="00C178B6" w:rsidRDefault="0010238D" w:rsidP="0056698A">
      <w:pPr>
        <w:rPr>
          <w:rFonts w:ascii="Georgia" w:hAnsi="Georgia"/>
          <w:b/>
          <w:bCs/>
          <w:color w:val="1F1F1F"/>
          <w:sz w:val="44"/>
          <w:szCs w:val="44"/>
          <w:shd w:val="clear" w:color="auto" w:fill="FFFFFF"/>
        </w:rPr>
      </w:pPr>
    </w:p>
    <w:p w14:paraId="340F0849" w14:textId="1A4C4323" w:rsidR="0056698A" w:rsidRPr="00C178B6" w:rsidRDefault="0056698A" w:rsidP="0056698A">
      <w:pPr>
        <w:rPr>
          <w:rFonts w:ascii="Georgia" w:hAnsi="Georgia"/>
          <w:b/>
          <w:bCs/>
          <w:color w:val="1F1F1F"/>
          <w:sz w:val="44"/>
          <w:szCs w:val="44"/>
          <w:shd w:val="clear" w:color="auto" w:fill="FFFFFF"/>
        </w:rPr>
      </w:pPr>
      <w:r w:rsidRPr="00C178B6">
        <w:rPr>
          <w:rFonts w:ascii="Georgia" w:hAnsi="Georgia"/>
          <w:b/>
          <w:bCs/>
          <w:color w:val="1F1F1F"/>
          <w:sz w:val="44"/>
          <w:szCs w:val="44"/>
          <w:shd w:val="clear" w:color="auto" w:fill="FFFFFF"/>
        </w:rPr>
        <w:t xml:space="preserve">Vegan Potato Cakes </w:t>
      </w:r>
    </w:p>
    <w:p w14:paraId="0DD94C13" w14:textId="78271E74" w:rsidR="0072288C" w:rsidRDefault="0072288C" w:rsidP="0056698A">
      <w:pPr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</w:p>
    <w:p w14:paraId="3FBDB3A2" w14:textId="5B467F41" w:rsidR="0056698A" w:rsidRPr="00E418CB" w:rsidRDefault="002E0929" w:rsidP="0056698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45D6F8" wp14:editId="221B05BE">
            <wp:simplePos x="0" y="0"/>
            <wp:positionH relativeFrom="column">
              <wp:posOffset>3924300</wp:posOffset>
            </wp:positionH>
            <wp:positionV relativeFrom="paragraph">
              <wp:posOffset>121285</wp:posOffset>
            </wp:positionV>
            <wp:extent cx="2323465" cy="1943100"/>
            <wp:effectExtent l="57150" t="57150" r="57785" b="57150"/>
            <wp:wrapTight wrapText="bothSides">
              <wp:wrapPolygon edited="0">
                <wp:start x="-531" y="-635"/>
                <wp:lineTo x="-531" y="22024"/>
                <wp:lineTo x="21960" y="22024"/>
                <wp:lineTo x="21960" y="-635"/>
                <wp:lineTo x="-531" y="-635"/>
              </wp:wrapPolygon>
            </wp:wrapTight>
            <wp:docPr id="1732645650" name="Picture 3" descr="A plate of food on a white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45650" name="Picture 3" descr="A plate of food on a white su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9431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98A" w:rsidRPr="00E418CB">
        <w:rPr>
          <w:rFonts w:cstheme="minorHAnsi"/>
          <w:b/>
          <w:bCs/>
        </w:rPr>
        <w:t>Ingredients:</w:t>
      </w:r>
      <w:r w:rsidR="0056698A" w:rsidRPr="00032CBF">
        <w:t xml:space="preserve"> </w:t>
      </w:r>
    </w:p>
    <w:p w14:paraId="6CE70985" w14:textId="07B23922" w:rsidR="0056698A" w:rsidRPr="00E418CB" w:rsidRDefault="0056698A" w:rsidP="0056698A">
      <w:pPr>
        <w:rPr>
          <w:rFonts w:cstheme="minorHAnsi"/>
        </w:rPr>
      </w:pPr>
      <w:r w:rsidRPr="00E418CB">
        <w:rPr>
          <w:rFonts w:cstheme="minorHAnsi"/>
        </w:rPr>
        <w:t xml:space="preserve">450g </w:t>
      </w:r>
      <w:r w:rsidR="0012409D">
        <w:rPr>
          <w:rFonts w:cstheme="minorHAnsi"/>
        </w:rPr>
        <w:t>potatoes</w:t>
      </w:r>
    </w:p>
    <w:p w14:paraId="023E4899" w14:textId="0525E947" w:rsidR="00AD14A6" w:rsidRPr="00E418CB" w:rsidRDefault="00AD14A6" w:rsidP="00AD14A6">
      <w:pPr>
        <w:rPr>
          <w:rFonts w:cstheme="minorHAnsi"/>
        </w:rPr>
      </w:pPr>
      <w:r>
        <w:rPr>
          <w:rFonts w:cstheme="minorHAnsi"/>
        </w:rPr>
        <w:t>1 small onion</w:t>
      </w:r>
    </w:p>
    <w:p w14:paraId="2A73C5FD" w14:textId="25F6C83F" w:rsidR="00AD14A6" w:rsidRPr="00E418CB" w:rsidRDefault="00AD14A6" w:rsidP="00AD14A6">
      <w:pPr>
        <w:rPr>
          <w:rFonts w:cstheme="minorHAnsi"/>
        </w:rPr>
      </w:pPr>
      <w:r>
        <w:rPr>
          <w:rFonts w:cstheme="minorHAnsi"/>
        </w:rPr>
        <w:t xml:space="preserve">50g canned sliced carrots in </w:t>
      </w:r>
      <w:proofErr w:type="gramStart"/>
      <w:r>
        <w:rPr>
          <w:rFonts w:cstheme="minorHAnsi"/>
        </w:rPr>
        <w:t>water</w:t>
      </w:r>
      <w:proofErr w:type="gramEnd"/>
    </w:p>
    <w:p w14:paraId="30B09B30" w14:textId="5D4B52B3" w:rsidR="00AD14A6" w:rsidRDefault="00AD14A6" w:rsidP="0056698A">
      <w:pPr>
        <w:rPr>
          <w:rFonts w:cstheme="minorHAnsi"/>
        </w:rPr>
      </w:pPr>
      <w:r>
        <w:rPr>
          <w:rFonts w:cstheme="minorHAnsi"/>
        </w:rPr>
        <w:t>25g</w:t>
      </w:r>
      <w:r w:rsidRPr="00E418CB">
        <w:rPr>
          <w:rFonts w:cstheme="minorHAnsi"/>
        </w:rPr>
        <w:t xml:space="preserve"> </w:t>
      </w:r>
      <w:r>
        <w:rPr>
          <w:rFonts w:cstheme="minorHAnsi"/>
        </w:rPr>
        <w:t>parsley</w:t>
      </w:r>
    </w:p>
    <w:p w14:paraId="766520A2" w14:textId="376B60F9" w:rsidR="0056698A" w:rsidRDefault="0056698A" w:rsidP="0056698A">
      <w:pPr>
        <w:rPr>
          <w:rFonts w:cstheme="minorHAnsi"/>
        </w:rPr>
      </w:pPr>
      <w:r w:rsidRPr="00E418CB">
        <w:rPr>
          <w:rFonts w:cstheme="minorHAnsi"/>
        </w:rPr>
        <w:t xml:space="preserve">100g </w:t>
      </w:r>
      <w:r w:rsidR="0012409D">
        <w:rPr>
          <w:rFonts w:cstheme="minorHAnsi"/>
        </w:rPr>
        <w:t>easy cook rice</w:t>
      </w:r>
      <w:r w:rsidR="00B16B44">
        <w:rPr>
          <w:rFonts w:cstheme="minorHAnsi"/>
        </w:rPr>
        <w:t xml:space="preserve">    </w:t>
      </w:r>
    </w:p>
    <w:p w14:paraId="6765298C" w14:textId="1D47949A" w:rsidR="001743AB" w:rsidRPr="00E418CB" w:rsidRDefault="007936F3" w:rsidP="0056698A">
      <w:pPr>
        <w:rPr>
          <w:rFonts w:cstheme="minorHAnsi"/>
        </w:rPr>
      </w:pPr>
      <w:r>
        <w:rPr>
          <w:rFonts w:cstheme="minorHAnsi"/>
        </w:rPr>
        <w:t>2</w:t>
      </w:r>
      <w:r w:rsidR="001743AB">
        <w:rPr>
          <w:rFonts w:cstheme="minorHAnsi"/>
        </w:rPr>
        <w:t xml:space="preserve"> x 5ml spoon olive oil</w:t>
      </w:r>
    </w:p>
    <w:p w14:paraId="59915E06" w14:textId="41BE9B0B" w:rsidR="0056698A" w:rsidRDefault="001743AB" w:rsidP="0056698A">
      <w:pPr>
        <w:rPr>
          <w:rFonts w:cstheme="minorHAnsi"/>
        </w:rPr>
      </w:pPr>
      <w:r>
        <w:rPr>
          <w:rFonts w:cstheme="minorHAnsi"/>
        </w:rPr>
        <w:t>Black pepper</w:t>
      </w:r>
    </w:p>
    <w:p w14:paraId="1E3D4BC1" w14:textId="77777777" w:rsidR="000B733F" w:rsidRDefault="000B733F" w:rsidP="0056698A">
      <w:pPr>
        <w:rPr>
          <w:rFonts w:cstheme="minorHAnsi"/>
        </w:rPr>
      </w:pPr>
    </w:p>
    <w:p w14:paraId="1A5838A9" w14:textId="1EE50C99" w:rsidR="000B733F" w:rsidRPr="006A651F" w:rsidRDefault="001743AB" w:rsidP="0056698A">
      <w:pPr>
        <w:rPr>
          <w:rFonts w:cstheme="minorHAnsi"/>
          <w:i/>
          <w:iCs/>
        </w:rPr>
      </w:pPr>
      <w:r w:rsidRPr="006A651F">
        <w:rPr>
          <w:rFonts w:cstheme="minorHAnsi"/>
          <w:i/>
          <w:iCs/>
        </w:rPr>
        <w:t xml:space="preserve">Matthew recommends this his potato cakes are served </w:t>
      </w:r>
      <w:proofErr w:type="gramStart"/>
      <w:r w:rsidRPr="006A651F">
        <w:rPr>
          <w:rFonts w:cstheme="minorHAnsi"/>
          <w:i/>
          <w:iCs/>
        </w:rPr>
        <w:t>with</w:t>
      </w:r>
      <w:proofErr w:type="gramEnd"/>
      <w:r w:rsidRPr="006A651F">
        <w:rPr>
          <w:rFonts w:cstheme="minorHAnsi"/>
          <w:i/>
          <w:iCs/>
        </w:rPr>
        <w:t xml:space="preserve"> </w:t>
      </w:r>
    </w:p>
    <w:p w14:paraId="11FA8A38" w14:textId="3352E9B6" w:rsidR="001743AB" w:rsidRPr="006A651F" w:rsidRDefault="006A651F" w:rsidP="0056698A">
      <w:pPr>
        <w:rPr>
          <w:rFonts w:cstheme="minorHAnsi"/>
          <w:i/>
          <w:iCs/>
        </w:rPr>
      </w:pPr>
      <w:r w:rsidRPr="006A651F">
        <w:rPr>
          <w:rFonts w:cstheme="minorHAnsi"/>
          <w:i/>
          <w:iCs/>
        </w:rPr>
        <w:t>tomato</w:t>
      </w:r>
      <w:r w:rsidR="00C178B6">
        <w:rPr>
          <w:rFonts w:cstheme="minorHAnsi"/>
          <w:i/>
          <w:iCs/>
        </w:rPr>
        <w:t>-</w:t>
      </w:r>
      <w:r w:rsidRPr="006A651F">
        <w:rPr>
          <w:rFonts w:cstheme="minorHAnsi"/>
          <w:i/>
          <w:iCs/>
        </w:rPr>
        <w:t xml:space="preserve">topped crusty bread and a </w:t>
      </w:r>
      <w:r w:rsidR="00A50B98">
        <w:rPr>
          <w:rFonts w:cstheme="minorHAnsi"/>
          <w:i/>
          <w:iCs/>
        </w:rPr>
        <w:t xml:space="preserve">chunky </w:t>
      </w:r>
      <w:r w:rsidRPr="006A651F">
        <w:rPr>
          <w:rFonts w:cstheme="minorHAnsi"/>
          <w:i/>
          <w:iCs/>
        </w:rPr>
        <w:t>yogurt dip</w:t>
      </w:r>
    </w:p>
    <w:p w14:paraId="43D81F5A" w14:textId="77777777" w:rsidR="006A651F" w:rsidRDefault="006A651F" w:rsidP="0056698A">
      <w:pPr>
        <w:rPr>
          <w:rFonts w:cstheme="minorHAnsi"/>
        </w:rPr>
      </w:pPr>
    </w:p>
    <w:p w14:paraId="46E08331" w14:textId="448B730D" w:rsidR="000B733F" w:rsidRPr="000B733F" w:rsidRDefault="0072288C" w:rsidP="0056698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Tomato</w:t>
      </w:r>
      <w:r w:rsidR="00C178B6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topped crusty bread</w:t>
      </w:r>
    </w:p>
    <w:p w14:paraId="40F0E4F7" w14:textId="42736F72" w:rsidR="000B733F" w:rsidRDefault="000B733F" w:rsidP="000B733F">
      <w:pPr>
        <w:rPr>
          <w:rFonts w:cstheme="minorHAnsi"/>
        </w:rPr>
      </w:pPr>
      <w:r w:rsidRPr="00E418CB">
        <w:rPr>
          <w:rFonts w:cstheme="minorHAnsi"/>
        </w:rPr>
        <w:t xml:space="preserve">½ </w:t>
      </w:r>
      <w:r w:rsidR="0029102C">
        <w:rPr>
          <w:rFonts w:cstheme="minorHAnsi"/>
        </w:rPr>
        <w:t>small red onion</w:t>
      </w:r>
    </w:p>
    <w:p w14:paraId="5442E2AF" w14:textId="06BB940E" w:rsidR="000B733F" w:rsidRPr="00E418CB" w:rsidRDefault="0029102C" w:rsidP="000B733F">
      <w:pPr>
        <w:rPr>
          <w:rFonts w:cstheme="minorHAnsi"/>
        </w:rPr>
      </w:pPr>
      <w:r>
        <w:rPr>
          <w:rFonts w:cstheme="minorHAnsi"/>
        </w:rPr>
        <w:t>2 garlic cloves</w:t>
      </w:r>
    </w:p>
    <w:p w14:paraId="24FF3F19" w14:textId="182B520D" w:rsidR="000B733F" w:rsidRDefault="000B733F" w:rsidP="000B733F">
      <w:pPr>
        <w:rPr>
          <w:rFonts w:cstheme="minorHAnsi"/>
        </w:rPr>
      </w:pPr>
      <w:r w:rsidRPr="00E418CB">
        <w:rPr>
          <w:rFonts w:cstheme="minorHAnsi"/>
        </w:rPr>
        <w:t xml:space="preserve">6-8 </w:t>
      </w:r>
      <w:r w:rsidR="0029102C">
        <w:rPr>
          <w:rFonts w:cstheme="minorHAnsi"/>
        </w:rPr>
        <w:t>basil leaves</w:t>
      </w:r>
    </w:p>
    <w:p w14:paraId="03D23EBE" w14:textId="101DD63A" w:rsidR="00AD14A6" w:rsidRDefault="00AD14A6" w:rsidP="000B733F">
      <w:pPr>
        <w:rPr>
          <w:rFonts w:cstheme="minorHAnsi"/>
        </w:rPr>
      </w:pPr>
      <w:r>
        <w:rPr>
          <w:rFonts w:cstheme="minorHAnsi"/>
        </w:rPr>
        <w:t>1 small crusty loaf</w:t>
      </w:r>
    </w:p>
    <w:p w14:paraId="275B60B6" w14:textId="7FC6101C" w:rsidR="00AD14A6" w:rsidRPr="00E418CB" w:rsidRDefault="00AD14A6" w:rsidP="000B733F">
      <w:pPr>
        <w:rPr>
          <w:rFonts w:cstheme="minorHAnsi"/>
        </w:rPr>
      </w:pPr>
      <w:r>
        <w:rPr>
          <w:rFonts w:cstheme="minorHAnsi"/>
        </w:rPr>
        <w:t xml:space="preserve">400g can chopped </w:t>
      </w:r>
      <w:proofErr w:type="gramStart"/>
      <w:r>
        <w:rPr>
          <w:rFonts w:cstheme="minorHAnsi"/>
        </w:rPr>
        <w:t>tomatoes</w:t>
      </w:r>
      <w:proofErr w:type="gramEnd"/>
    </w:p>
    <w:p w14:paraId="6F246EA8" w14:textId="2193C63D" w:rsidR="000B733F" w:rsidRPr="00E418CB" w:rsidRDefault="000B733F" w:rsidP="000B733F">
      <w:pPr>
        <w:rPr>
          <w:rFonts w:cstheme="minorHAnsi"/>
        </w:rPr>
      </w:pPr>
      <w:r w:rsidRPr="00E418CB">
        <w:rPr>
          <w:rFonts w:cstheme="minorHAnsi"/>
        </w:rPr>
        <w:t xml:space="preserve">30ml </w:t>
      </w:r>
      <w:r w:rsidR="00BC2AF9">
        <w:rPr>
          <w:rFonts w:cstheme="minorHAnsi"/>
        </w:rPr>
        <w:t>b</w:t>
      </w:r>
      <w:r w:rsidRPr="00E418CB">
        <w:rPr>
          <w:rFonts w:cstheme="minorHAnsi"/>
        </w:rPr>
        <w:t xml:space="preserve">alsamic </w:t>
      </w:r>
      <w:r w:rsidR="00BC2AF9">
        <w:rPr>
          <w:rFonts w:cstheme="minorHAnsi"/>
        </w:rPr>
        <w:t>v</w:t>
      </w:r>
      <w:r w:rsidRPr="00E418CB">
        <w:rPr>
          <w:rFonts w:cstheme="minorHAnsi"/>
        </w:rPr>
        <w:t>inegar</w:t>
      </w:r>
    </w:p>
    <w:p w14:paraId="63B6154C" w14:textId="326F10C7" w:rsidR="000B733F" w:rsidRPr="00E418CB" w:rsidRDefault="0029102C" w:rsidP="000B733F">
      <w:pPr>
        <w:rPr>
          <w:rFonts w:cstheme="minorHAnsi"/>
        </w:rPr>
      </w:pPr>
      <w:r>
        <w:rPr>
          <w:rFonts w:cstheme="minorHAnsi"/>
        </w:rPr>
        <w:t>1 x 5ml spoon olive oil</w:t>
      </w:r>
    </w:p>
    <w:p w14:paraId="7AD7361D" w14:textId="77777777" w:rsidR="00DD40B3" w:rsidRDefault="00DD40B3" w:rsidP="0056698A">
      <w:pPr>
        <w:rPr>
          <w:rFonts w:cstheme="minorHAnsi"/>
        </w:rPr>
      </w:pPr>
    </w:p>
    <w:p w14:paraId="23CABD7F" w14:textId="5A6AF297" w:rsidR="00DD40B3" w:rsidRPr="002A032A" w:rsidRDefault="003631DA" w:rsidP="0056698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Chunky </w:t>
      </w:r>
      <w:r w:rsidR="00091ECE">
        <w:rPr>
          <w:rFonts w:cstheme="minorHAnsi"/>
          <w:b/>
          <w:bCs/>
        </w:rPr>
        <w:t xml:space="preserve">yogurt, </w:t>
      </w:r>
      <w:proofErr w:type="gramStart"/>
      <w:r w:rsidR="00091ECE">
        <w:rPr>
          <w:rFonts w:cstheme="minorHAnsi"/>
          <w:b/>
          <w:bCs/>
        </w:rPr>
        <w:t>cucumber</w:t>
      </w:r>
      <w:proofErr w:type="gramEnd"/>
      <w:r w:rsidR="00091ECE">
        <w:rPr>
          <w:rFonts w:cstheme="minorHAnsi"/>
          <w:b/>
          <w:bCs/>
        </w:rPr>
        <w:t xml:space="preserve"> and mint </w:t>
      </w:r>
      <w:r w:rsidR="002A032A" w:rsidRPr="002A032A">
        <w:rPr>
          <w:rFonts w:cstheme="minorHAnsi"/>
          <w:b/>
          <w:bCs/>
        </w:rPr>
        <w:t>dip</w:t>
      </w:r>
    </w:p>
    <w:p w14:paraId="581686D2" w14:textId="77777777" w:rsidR="006A651F" w:rsidRDefault="006A651F" w:rsidP="002A032A">
      <w:pPr>
        <w:rPr>
          <w:rFonts w:cstheme="minorHAnsi"/>
        </w:rPr>
      </w:pPr>
      <w:r>
        <w:rPr>
          <w:rFonts w:cstheme="minorHAnsi"/>
        </w:rPr>
        <w:t>¼ c</w:t>
      </w:r>
      <w:r w:rsidR="002A032A" w:rsidRPr="00E418CB">
        <w:rPr>
          <w:rFonts w:cstheme="minorHAnsi"/>
        </w:rPr>
        <w:t>ucumber</w:t>
      </w:r>
    </w:p>
    <w:p w14:paraId="0BCD4D74" w14:textId="58E4D693" w:rsidR="00C724CE" w:rsidRDefault="00D63DF4" w:rsidP="002A032A">
      <w:pPr>
        <w:rPr>
          <w:rFonts w:cstheme="minorHAnsi"/>
        </w:rPr>
      </w:pPr>
      <w:r>
        <w:rPr>
          <w:rFonts w:cstheme="minorHAnsi"/>
        </w:rPr>
        <w:t>Mint leaves (approx. 10 depending on size)</w:t>
      </w:r>
    </w:p>
    <w:p w14:paraId="460C0878" w14:textId="546B31A4" w:rsidR="00F932DA" w:rsidRDefault="00F932DA" w:rsidP="002A032A">
      <w:pPr>
        <w:rPr>
          <w:rFonts w:cstheme="minorHAnsi"/>
        </w:rPr>
      </w:pPr>
      <w:r>
        <w:rPr>
          <w:rFonts w:cstheme="minorHAnsi"/>
        </w:rPr>
        <w:t>100g reduced fat natural y</w:t>
      </w:r>
      <w:r w:rsidRPr="00E418CB">
        <w:rPr>
          <w:rFonts w:cstheme="minorHAnsi"/>
        </w:rPr>
        <w:t>ogurt</w:t>
      </w:r>
    </w:p>
    <w:p w14:paraId="399268CA" w14:textId="57AB2990" w:rsidR="002A032A" w:rsidRPr="00E418CB" w:rsidRDefault="00D63DF4" w:rsidP="002A032A">
      <w:pPr>
        <w:rPr>
          <w:rFonts w:cstheme="minorHAnsi"/>
        </w:rPr>
      </w:pPr>
      <w:r>
        <w:rPr>
          <w:rFonts w:cstheme="minorHAnsi"/>
        </w:rPr>
        <w:t>¼ x 5ml spoon cumin</w:t>
      </w:r>
    </w:p>
    <w:p w14:paraId="38D0E75E" w14:textId="77777777" w:rsidR="0056698A" w:rsidRDefault="0056698A" w:rsidP="0056698A">
      <w:pPr>
        <w:rPr>
          <w:rFonts w:cstheme="minorHAnsi"/>
        </w:rPr>
      </w:pPr>
    </w:p>
    <w:p w14:paraId="4148DD29" w14:textId="0C55B952" w:rsidR="0056698A" w:rsidRDefault="0056698A" w:rsidP="0056698A">
      <w:pPr>
        <w:rPr>
          <w:rFonts w:cstheme="minorHAnsi"/>
          <w:b/>
          <w:bCs/>
        </w:rPr>
      </w:pPr>
      <w:r w:rsidRPr="00E418CB">
        <w:rPr>
          <w:rFonts w:cstheme="minorHAnsi"/>
          <w:b/>
          <w:bCs/>
        </w:rPr>
        <w:t>Equipment</w:t>
      </w:r>
    </w:p>
    <w:p w14:paraId="134347F4" w14:textId="244D8C86" w:rsidR="0056698A" w:rsidRDefault="000A75B8" w:rsidP="0056698A">
      <w:pPr>
        <w:rPr>
          <w:rFonts w:cstheme="minorHAnsi"/>
        </w:rPr>
      </w:pPr>
      <w:r>
        <w:rPr>
          <w:rFonts w:cstheme="minorHAnsi"/>
        </w:rPr>
        <w:t>Peeler,</w:t>
      </w:r>
      <w:r w:rsidR="00930286">
        <w:rPr>
          <w:rFonts w:cstheme="minorHAnsi"/>
        </w:rPr>
        <w:t xml:space="preserve"> v</w:t>
      </w:r>
      <w:r w:rsidR="00C84416">
        <w:rPr>
          <w:rFonts w:cstheme="minorHAnsi"/>
        </w:rPr>
        <w:t xml:space="preserve">egetable knife, chopping board, </w:t>
      </w:r>
      <w:r w:rsidR="00930286">
        <w:rPr>
          <w:rFonts w:cstheme="minorHAnsi"/>
        </w:rPr>
        <w:t xml:space="preserve">large saucepan, potato masher, colander, </w:t>
      </w:r>
      <w:r>
        <w:rPr>
          <w:rFonts w:cstheme="minorHAnsi"/>
        </w:rPr>
        <w:t>small saucepan, measuring spoon,</w:t>
      </w:r>
      <w:r w:rsidR="00635D31">
        <w:rPr>
          <w:rFonts w:cstheme="minorHAnsi"/>
        </w:rPr>
        <w:t xml:space="preserve"> frying pan</w:t>
      </w:r>
      <w:r w:rsidR="00001636">
        <w:rPr>
          <w:rFonts w:cstheme="minorHAnsi"/>
        </w:rPr>
        <w:t xml:space="preserve"> x 2,</w:t>
      </w:r>
      <w:r w:rsidR="006E181C">
        <w:rPr>
          <w:rFonts w:cstheme="minorHAnsi"/>
        </w:rPr>
        <w:t xml:space="preserve"> heat proof spoon, mixing bowl</w:t>
      </w:r>
      <w:r w:rsidR="00001636">
        <w:rPr>
          <w:rFonts w:cstheme="minorHAnsi"/>
        </w:rPr>
        <w:t xml:space="preserve"> x 2</w:t>
      </w:r>
      <w:r w:rsidR="006E181C">
        <w:rPr>
          <w:rFonts w:cstheme="minorHAnsi"/>
        </w:rPr>
        <w:t>, mixing spoon</w:t>
      </w:r>
      <w:r w:rsidR="00DB2DE6">
        <w:rPr>
          <w:rFonts w:cstheme="minorHAnsi"/>
        </w:rPr>
        <w:t>, bread knife</w:t>
      </w:r>
      <w:r w:rsidR="00CA4C86">
        <w:rPr>
          <w:rFonts w:cstheme="minorHAnsi"/>
        </w:rPr>
        <w:t xml:space="preserve">. </w:t>
      </w:r>
    </w:p>
    <w:p w14:paraId="2737BC6A" w14:textId="77777777" w:rsidR="00C84416" w:rsidRDefault="00C84416" w:rsidP="0056698A">
      <w:pPr>
        <w:rPr>
          <w:rFonts w:cstheme="minorHAnsi"/>
          <w:b/>
          <w:bCs/>
        </w:rPr>
      </w:pPr>
    </w:p>
    <w:p w14:paraId="172C1184" w14:textId="4FB328F9" w:rsidR="0056698A" w:rsidRPr="00E418CB" w:rsidRDefault="0056698A" w:rsidP="0056698A">
      <w:pPr>
        <w:rPr>
          <w:rFonts w:cstheme="minorHAnsi"/>
          <w:b/>
          <w:bCs/>
        </w:rPr>
      </w:pPr>
      <w:r w:rsidRPr="00E418CB">
        <w:rPr>
          <w:rFonts w:cstheme="minorHAnsi"/>
          <w:b/>
          <w:bCs/>
        </w:rPr>
        <w:t>Method</w:t>
      </w:r>
    </w:p>
    <w:p w14:paraId="11DDE49A" w14:textId="2D61048F" w:rsidR="00436BE8" w:rsidRDefault="00436BE8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Prepare the ingredients:</w:t>
      </w:r>
    </w:p>
    <w:p w14:paraId="49351278" w14:textId="734E59AB" w:rsidR="00436BE8" w:rsidRDefault="00FE7315" w:rsidP="00436BE8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p</w:t>
      </w:r>
      <w:r w:rsidR="00F34FE3">
        <w:rPr>
          <w:rFonts w:cstheme="minorHAnsi"/>
        </w:rPr>
        <w:t>eel and quarter the potatoes;</w:t>
      </w:r>
    </w:p>
    <w:p w14:paraId="1BE36AC2" w14:textId="78C17E00" w:rsidR="00F34FE3" w:rsidRDefault="00FE7315" w:rsidP="00436BE8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p</w:t>
      </w:r>
      <w:r w:rsidR="00F34FE3">
        <w:rPr>
          <w:rFonts w:cstheme="minorHAnsi"/>
        </w:rPr>
        <w:t>eel and dice the onion;</w:t>
      </w:r>
    </w:p>
    <w:p w14:paraId="72E74E77" w14:textId="013A1FDF" w:rsidR="00F34FE3" w:rsidRDefault="00FE7315" w:rsidP="00436BE8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d</w:t>
      </w:r>
      <w:r w:rsidR="00F34FE3">
        <w:rPr>
          <w:rFonts w:cstheme="minorHAnsi"/>
        </w:rPr>
        <w:t>rain and roughly chop the carrots</w:t>
      </w:r>
      <w:r w:rsidR="006A4DDA">
        <w:rPr>
          <w:rFonts w:cstheme="minorHAnsi"/>
        </w:rPr>
        <w:t>;</w:t>
      </w:r>
    </w:p>
    <w:p w14:paraId="538F0D72" w14:textId="017617D5" w:rsidR="006A4DDA" w:rsidRDefault="006A4DDA" w:rsidP="00436BE8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chop the </w:t>
      </w:r>
      <w:r w:rsidR="00180E55">
        <w:rPr>
          <w:rFonts w:cstheme="minorHAnsi"/>
        </w:rPr>
        <w:t>parsley</w:t>
      </w:r>
      <w:r>
        <w:rPr>
          <w:rFonts w:cstheme="minorHAnsi"/>
        </w:rPr>
        <w:t>.</w:t>
      </w:r>
    </w:p>
    <w:p w14:paraId="41926C43" w14:textId="090D00E2" w:rsidR="0029102C" w:rsidRDefault="004D092C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P</w:t>
      </w:r>
      <w:r w:rsidR="005973B5">
        <w:rPr>
          <w:rFonts w:cstheme="minorHAnsi"/>
        </w:rPr>
        <w:t>lace</w:t>
      </w:r>
      <w:r>
        <w:rPr>
          <w:rFonts w:cstheme="minorHAnsi"/>
        </w:rPr>
        <w:t xml:space="preserve"> the potatoes</w:t>
      </w:r>
      <w:r w:rsidR="005973B5">
        <w:rPr>
          <w:rFonts w:cstheme="minorHAnsi"/>
        </w:rPr>
        <w:t xml:space="preserve"> in a saucepan and cover with cold water. Bring to </w:t>
      </w:r>
      <w:r w:rsidR="00FE7315">
        <w:rPr>
          <w:rFonts w:cstheme="minorHAnsi"/>
        </w:rPr>
        <w:t>the</w:t>
      </w:r>
      <w:r w:rsidR="005973B5">
        <w:rPr>
          <w:rFonts w:cstheme="minorHAnsi"/>
        </w:rPr>
        <w:t xml:space="preserve"> boil and cook until they are tender, approximately 10 minutes</w:t>
      </w:r>
      <w:r w:rsidR="00245531">
        <w:rPr>
          <w:rFonts w:cstheme="minorHAnsi"/>
        </w:rPr>
        <w:t>.</w:t>
      </w:r>
    </w:p>
    <w:p w14:paraId="7D1CFDAC" w14:textId="01419E9F" w:rsidR="0056698A" w:rsidRPr="0029102C" w:rsidRDefault="004D092C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Drain </w:t>
      </w:r>
      <w:r w:rsidR="00E23261">
        <w:rPr>
          <w:rFonts w:cstheme="minorHAnsi"/>
        </w:rPr>
        <w:t>and mash the potatoes.</w:t>
      </w:r>
    </w:p>
    <w:p w14:paraId="5C3CA3FF" w14:textId="322E4109" w:rsidR="0056698A" w:rsidRDefault="00E23261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Rinse the rice and place in a pan of boiling water.  Cook </w:t>
      </w:r>
      <w:r w:rsidR="00436BE8">
        <w:rPr>
          <w:rFonts w:cstheme="minorHAnsi"/>
        </w:rPr>
        <w:t>until soft, approximately 10 minutes.</w:t>
      </w:r>
    </w:p>
    <w:p w14:paraId="5269BB4F" w14:textId="55DF0D1A" w:rsidR="000A5AEA" w:rsidRDefault="000A5AEA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Drain the rice once cooked.</w:t>
      </w:r>
    </w:p>
    <w:p w14:paraId="57385948" w14:textId="716D76C0" w:rsidR="00E8452A" w:rsidRPr="0029102C" w:rsidRDefault="00E8452A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Heat the oil in a frying pan and gently fry the onion and carrot </w:t>
      </w:r>
      <w:r w:rsidR="00245531">
        <w:rPr>
          <w:rFonts w:cstheme="minorHAnsi"/>
        </w:rPr>
        <w:t>until they are soft, but not coloured.</w:t>
      </w:r>
    </w:p>
    <w:p w14:paraId="1AF6535A" w14:textId="77777777" w:rsidR="00245531" w:rsidRDefault="00245531" w:rsidP="00245531">
      <w:pPr>
        <w:rPr>
          <w:rFonts w:cstheme="minorHAnsi"/>
        </w:rPr>
      </w:pPr>
    </w:p>
    <w:p w14:paraId="009E0606" w14:textId="77777777" w:rsidR="00245531" w:rsidRDefault="00245531" w:rsidP="00245531">
      <w:pPr>
        <w:rPr>
          <w:rFonts w:cstheme="minorHAnsi"/>
        </w:rPr>
      </w:pPr>
    </w:p>
    <w:p w14:paraId="13C0700B" w14:textId="77777777" w:rsidR="00245531" w:rsidRDefault="00245531" w:rsidP="00245531">
      <w:pPr>
        <w:rPr>
          <w:rFonts w:cstheme="minorHAnsi"/>
        </w:rPr>
      </w:pPr>
    </w:p>
    <w:p w14:paraId="387DD429" w14:textId="77777777" w:rsidR="00245531" w:rsidRDefault="00245531" w:rsidP="00245531">
      <w:pPr>
        <w:rPr>
          <w:rFonts w:cstheme="minorHAnsi"/>
        </w:rPr>
      </w:pPr>
    </w:p>
    <w:p w14:paraId="2D524C25" w14:textId="77777777" w:rsidR="00245531" w:rsidRDefault="00245531" w:rsidP="00245531">
      <w:pPr>
        <w:rPr>
          <w:rFonts w:cstheme="minorHAnsi"/>
        </w:rPr>
      </w:pPr>
    </w:p>
    <w:p w14:paraId="360849A4" w14:textId="77777777" w:rsidR="00245531" w:rsidRDefault="00245531" w:rsidP="00245531">
      <w:pPr>
        <w:rPr>
          <w:rFonts w:cstheme="minorHAnsi"/>
        </w:rPr>
      </w:pPr>
    </w:p>
    <w:p w14:paraId="0704C7A7" w14:textId="77777777" w:rsidR="00245531" w:rsidRDefault="00245531" w:rsidP="00245531">
      <w:pPr>
        <w:rPr>
          <w:rFonts w:cstheme="minorHAnsi"/>
        </w:rPr>
      </w:pPr>
    </w:p>
    <w:p w14:paraId="1195CA91" w14:textId="77777777" w:rsidR="00245531" w:rsidRDefault="00245531" w:rsidP="00245531">
      <w:pPr>
        <w:rPr>
          <w:rFonts w:cstheme="minorHAnsi"/>
        </w:rPr>
      </w:pPr>
    </w:p>
    <w:p w14:paraId="5A6864D7" w14:textId="77777777" w:rsidR="00245531" w:rsidRDefault="00245531" w:rsidP="00245531">
      <w:pPr>
        <w:rPr>
          <w:rFonts w:cstheme="minorHAnsi"/>
        </w:rPr>
      </w:pPr>
    </w:p>
    <w:p w14:paraId="576A695B" w14:textId="77777777" w:rsidR="00245531" w:rsidRPr="00245531" w:rsidRDefault="00245531" w:rsidP="00245531">
      <w:pPr>
        <w:rPr>
          <w:rFonts w:cstheme="minorHAnsi"/>
        </w:rPr>
      </w:pPr>
    </w:p>
    <w:p w14:paraId="6099C6FD" w14:textId="07FAF580" w:rsidR="0056698A" w:rsidRPr="0029102C" w:rsidRDefault="0056698A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 w:rsidRPr="0029102C">
        <w:rPr>
          <w:rFonts w:cstheme="minorHAnsi"/>
        </w:rPr>
        <w:t xml:space="preserve">In a bowl combine the mashed potatoes with the </w:t>
      </w:r>
      <w:r w:rsidR="006A4DDA">
        <w:rPr>
          <w:rFonts w:cstheme="minorHAnsi"/>
        </w:rPr>
        <w:t xml:space="preserve">rice, onions, </w:t>
      </w:r>
      <w:proofErr w:type="gramStart"/>
      <w:r w:rsidR="006A4DDA">
        <w:rPr>
          <w:rFonts w:cstheme="minorHAnsi"/>
        </w:rPr>
        <w:t>carrots</w:t>
      </w:r>
      <w:proofErr w:type="gramEnd"/>
      <w:r w:rsidR="006A4DDA">
        <w:rPr>
          <w:rFonts w:cstheme="minorHAnsi"/>
        </w:rPr>
        <w:t xml:space="preserve"> and parsley. Season with black pepper.</w:t>
      </w:r>
    </w:p>
    <w:p w14:paraId="0673B44D" w14:textId="51D5E94D" w:rsidR="0056698A" w:rsidRDefault="006A4DDA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Divide the mixture into 8 equal portions and</w:t>
      </w:r>
      <w:r w:rsidR="0056698A" w:rsidRPr="0029102C">
        <w:rPr>
          <w:rFonts w:cstheme="minorHAnsi"/>
        </w:rPr>
        <w:t xml:space="preserve"> shape</w:t>
      </w:r>
      <w:r w:rsidR="007936F3">
        <w:rPr>
          <w:rFonts w:cstheme="minorHAnsi"/>
        </w:rPr>
        <w:t xml:space="preserve"> into circles in your hands.</w:t>
      </w:r>
    </w:p>
    <w:p w14:paraId="08769BE7" w14:textId="0975A6E8" w:rsidR="007936F3" w:rsidRDefault="007936F3" w:rsidP="0029102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Heat </w:t>
      </w:r>
      <w:r w:rsidR="00AA0958">
        <w:rPr>
          <w:rFonts w:cstheme="minorHAnsi"/>
        </w:rPr>
        <w:t xml:space="preserve">1 x 5ml spoon olive oil in the frying pan and gently </w:t>
      </w:r>
      <w:r w:rsidR="00AD14A6">
        <w:rPr>
          <w:rFonts w:cstheme="minorHAnsi"/>
        </w:rPr>
        <w:t>cook the potato cakes until they are golden brown.</w:t>
      </w:r>
    </w:p>
    <w:p w14:paraId="290E0003" w14:textId="77777777" w:rsidR="00AD14A6" w:rsidRDefault="00AD14A6" w:rsidP="00AD14A6">
      <w:pPr>
        <w:rPr>
          <w:rFonts w:cstheme="minorHAnsi"/>
        </w:rPr>
      </w:pPr>
    </w:p>
    <w:p w14:paraId="7F2D02DB" w14:textId="2FB05A02" w:rsidR="00AD14A6" w:rsidRDefault="00AD14A6" w:rsidP="00AD14A6">
      <w:pPr>
        <w:rPr>
          <w:rFonts w:cstheme="minorHAnsi"/>
          <w:b/>
          <w:bCs/>
        </w:rPr>
      </w:pPr>
      <w:r w:rsidRPr="00AD14A6">
        <w:rPr>
          <w:rFonts w:cstheme="minorHAnsi"/>
          <w:b/>
          <w:bCs/>
        </w:rPr>
        <w:t>Method – tomato</w:t>
      </w:r>
      <w:r w:rsidR="003D4D7E">
        <w:rPr>
          <w:rFonts w:cstheme="minorHAnsi"/>
          <w:b/>
          <w:bCs/>
        </w:rPr>
        <w:t>-</w:t>
      </w:r>
      <w:r w:rsidRPr="00AD14A6">
        <w:rPr>
          <w:rFonts w:cstheme="minorHAnsi"/>
          <w:b/>
          <w:bCs/>
        </w:rPr>
        <w:t>topped crusty bread</w:t>
      </w:r>
    </w:p>
    <w:p w14:paraId="4090D439" w14:textId="749FD673" w:rsidR="00752B77" w:rsidRPr="00752B77" w:rsidRDefault="00752B77" w:rsidP="00752B77">
      <w:pPr>
        <w:pStyle w:val="ListParagraph"/>
        <w:numPr>
          <w:ilvl w:val="0"/>
          <w:numId w:val="19"/>
        </w:numPr>
        <w:rPr>
          <w:rFonts w:cstheme="minorHAnsi"/>
        </w:rPr>
      </w:pPr>
      <w:r w:rsidRPr="00752B77">
        <w:rPr>
          <w:rFonts w:cstheme="minorHAnsi"/>
        </w:rPr>
        <w:t>Prepare the ingredients:</w:t>
      </w:r>
    </w:p>
    <w:p w14:paraId="2BF1A096" w14:textId="2ADFA866" w:rsidR="00752B77" w:rsidRPr="00917AA8" w:rsidRDefault="00DB2DE6" w:rsidP="00752B77">
      <w:pPr>
        <w:pStyle w:val="ListParagraph"/>
        <w:numPr>
          <w:ilvl w:val="1"/>
          <w:numId w:val="19"/>
        </w:numPr>
        <w:rPr>
          <w:rFonts w:cstheme="minorHAnsi"/>
          <w:b/>
          <w:bCs/>
        </w:rPr>
      </w:pPr>
      <w:r>
        <w:rPr>
          <w:rFonts w:cstheme="minorHAnsi"/>
        </w:rPr>
        <w:t>p</w:t>
      </w:r>
      <w:r w:rsidR="00893CB1">
        <w:rPr>
          <w:rFonts w:cstheme="minorHAnsi"/>
        </w:rPr>
        <w:t>eel and dice the onion;</w:t>
      </w:r>
    </w:p>
    <w:p w14:paraId="3CB4D0D0" w14:textId="281A8ED6" w:rsidR="00917AA8" w:rsidRPr="00893CB1" w:rsidRDefault="00917AA8" w:rsidP="00752B77">
      <w:pPr>
        <w:pStyle w:val="ListParagraph"/>
        <w:numPr>
          <w:ilvl w:val="1"/>
          <w:numId w:val="19"/>
        </w:numPr>
        <w:rPr>
          <w:rFonts w:cstheme="minorHAnsi"/>
        </w:rPr>
      </w:pPr>
      <w:r w:rsidRPr="00893CB1">
        <w:rPr>
          <w:rFonts w:cstheme="minorHAnsi"/>
        </w:rPr>
        <w:t>peel and crush or chop the garlic;</w:t>
      </w:r>
    </w:p>
    <w:p w14:paraId="2B4E8D9C" w14:textId="048772C8" w:rsidR="00917AA8" w:rsidRPr="00893CB1" w:rsidRDefault="00893CB1" w:rsidP="00752B77">
      <w:pPr>
        <w:pStyle w:val="ListParagraph"/>
        <w:numPr>
          <w:ilvl w:val="1"/>
          <w:numId w:val="19"/>
        </w:numPr>
        <w:rPr>
          <w:rFonts w:cstheme="minorHAnsi"/>
        </w:rPr>
      </w:pPr>
      <w:r w:rsidRPr="00893CB1">
        <w:rPr>
          <w:rFonts w:cstheme="minorHAnsi"/>
        </w:rPr>
        <w:t>roughly chop the basil leaves;</w:t>
      </w:r>
    </w:p>
    <w:p w14:paraId="3FDF0B8C" w14:textId="53EDEEEA" w:rsidR="00893CB1" w:rsidRDefault="00893CB1" w:rsidP="00752B77">
      <w:pPr>
        <w:pStyle w:val="ListParagraph"/>
        <w:numPr>
          <w:ilvl w:val="1"/>
          <w:numId w:val="19"/>
        </w:numPr>
        <w:rPr>
          <w:rFonts w:cstheme="minorHAnsi"/>
        </w:rPr>
      </w:pPr>
      <w:r w:rsidRPr="00893CB1">
        <w:rPr>
          <w:rFonts w:cstheme="minorHAnsi"/>
        </w:rPr>
        <w:t>thickly cut the crusty bread</w:t>
      </w:r>
      <w:r w:rsidR="00C745B4">
        <w:rPr>
          <w:rFonts w:cstheme="minorHAnsi"/>
        </w:rPr>
        <w:t>;</w:t>
      </w:r>
    </w:p>
    <w:p w14:paraId="6B661EF8" w14:textId="6ACADC9D" w:rsidR="00893CB1" w:rsidRDefault="00893CB1" w:rsidP="00752B77">
      <w:pPr>
        <w:pStyle w:val="ListParagraph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>drain the canned tomatoes to remove most of the juice</w:t>
      </w:r>
      <w:r w:rsidRPr="00893CB1">
        <w:rPr>
          <w:rFonts w:cstheme="minorHAnsi"/>
        </w:rPr>
        <w:t>.</w:t>
      </w:r>
    </w:p>
    <w:p w14:paraId="39F98971" w14:textId="3D58683E" w:rsidR="00C745B4" w:rsidRDefault="00C745B4" w:rsidP="00C745B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Heat the oil in a frying pan and add the onion and garlic.  </w:t>
      </w:r>
      <w:r w:rsidR="00BC1691">
        <w:rPr>
          <w:rFonts w:cstheme="minorHAnsi"/>
        </w:rPr>
        <w:t>Gently fry for 3-4 minutes until soft, but not coloured.</w:t>
      </w:r>
    </w:p>
    <w:p w14:paraId="4122CF4E" w14:textId="4383CB5E" w:rsidR="00BC1691" w:rsidRDefault="00BC1691" w:rsidP="00C745B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Add the drained </w:t>
      </w:r>
      <w:r w:rsidR="009463D4">
        <w:rPr>
          <w:rFonts w:cstheme="minorHAnsi"/>
        </w:rPr>
        <w:t>tomatoes and basil leaves and cook for a further 5 minutes.</w:t>
      </w:r>
    </w:p>
    <w:p w14:paraId="38A687E2" w14:textId="1806088E" w:rsidR="009463D4" w:rsidRDefault="00A42FA6" w:rsidP="00C745B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Toast or grill the bread, if desired, and top with the tomato mixture.</w:t>
      </w:r>
    </w:p>
    <w:p w14:paraId="4BB21E73" w14:textId="77777777" w:rsidR="00A42FA6" w:rsidRDefault="00A42FA6" w:rsidP="00A42FA6">
      <w:pPr>
        <w:rPr>
          <w:rFonts w:cstheme="minorHAnsi"/>
        </w:rPr>
      </w:pPr>
    </w:p>
    <w:p w14:paraId="15C87A90" w14:textId="5B6C8DD0" w:rsidR="00A42FA6" w:rsidRDefault="00A42FA6" w:rsidP="00A42FA6">
      <w:pPr>
        <w:rPr>
          <w:rFonts w:cstheme="minorHAnsi"/>
          <w:b/>
          <w:bCs/>
        </w:rPr>
      </w:pPr>
      <w:r w:rsidRPr="00A42FA6">
        <w:rPr>
          <w:rFonts w:cstheme="minorHAnsi"/>
          <w:b/>
          <w:bCs/>
        </w:rPr>
        <w:t xml:space="preserve">Method – </w:t>
      </w:r>
      <w:r w:rsidR="00A50B98">
        <w:rPr>
          <w:rFonts w:cstheme="minorHAnsi"/>
          <w:b/>
          <w:bCs/>
        </w:rPr>
        <w:t xml:space="preserve">chunky </w:t>
      </w:r>
      <w:r w:rsidRPr="00A42FA6">
        <w:rPr>
          <w:rFonts w:cstheme="minorHAnsi"/>
          <w:b/>
          <w:bCs/>
        </w:rPr>
        <w:t>yogurt</w:t>
      </w:r>
      <w:r w:rsidR="00A50B98">
        <w:rPr>
          <w:rFonts w:cstheme="minorHAnsi"/>
          <w:b/>
          <w:bCs/>
        </w:rPr>
        <w:t xml:space="preserve">, </w:t>
      </w:r>
      <w:proofErr w:type="gramStart"/>
      <w:r w:rsidR="00A50B98">
        <w:rPr>
          <w:rFonts w:cstheme="minorHAnsi"/>
          <w:b/>
          <w:bCs/>
        </w:rPr>
        <w:t>cucumber</w:t>
      </w:r>
      <w:proofErr w:type="gramEnd"/>
      <w:r w:rsidRPr="00A42FA6">
        <w:rPr>
          <w:rFonts w:cstheme="minorHAnsi"/>
          <w:b/>
          <w:bCs/>
        </w:rPr>
        <w:t xml:space="preserve"> and mint dip</w:t>
      </w:r>
    </w:p>
    <w:p w14:paraId="784FB3C1" w14:textId="5AC0D31B" w:rsidR="00A42FA6" w:rsidRDefault="009B2837" w:rsidP="00A42FA6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Prepare the ingredients:</w:t>
      </w:r>
    </w:p>
    <w:p w14:paraId="7C3450D1" w14:textId="48BA3259" w:rsidR="009B2837" w:rsidRDefault="00A50B98" w:rsidP="009B2837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roughly chop</w:t>
      </w:r>
      <w:r w:rsidR="009B2837">
        <w:rPr>
          <w:rFonts w:cstheme="minorHAnsi"/>
        </w:rPr>
        <w:t xml:space="preserve"> the cucumber;</w:t>
      </w:r>
    </w:p>
    <w:p w14:paraId="64ACF170" w14:textId="2F5C32ED" w:rsidR="009B2837" w:rsidRDefault="00A50B98" w:rsidP="009B2837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roughly chop the mint</w:t>
      </w:r>
      <w:r w:rsidR="00F932DA">
        <w:rPr>
          <w:rFonts w:cstheme="minorHAnsi"/>
        </w:rPr>
        <w:t>.</w:t>
      </w:r>
    </w:p>
    <w:p w14:paraId="35B30CD2" w14:textId="6ACFADE3" w:rsidR="00F932DA" w:rsidRDefault="00F932DA" w:rsidP="00F932DA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Place the cucumber and mint in a mixing bowl and </w:t>
      </w:r>
      <w:r w:rsidR="006F2369">
        <w:rPr>
          <w:rFonts w:cstheme="minorHAnsi"/>
        </w:rPr>
        <w:t>add the yogurt and cumin. Mix to combine.</w:t>
      </w:r>
    </w:p>
    <w:p w14:paraId="33F1D077" w14:textId="77777777" w:rsidR="006F2369" w:rsidRDefault="006F2369" w:rsidP="006F2369">
      <w:pPr>
        <w:rPr>
          <w:rFonts w:cstheme="minorHAnsi"/>
        </w:rPr>
      </w:pPr>
    </w:p>
    <w:p w14:paraId="509CC3C4" w14:textId="3EA3010B" w:rsidR="006F2369" w:rsidRPr="006F2369" w:rsidRDefault="006F2369" w:rsidP="006F2369">
      <w:pPr>
        <w:rPr>
          <w:rFonts w:cstheme="minorHAnsi"/>
          <w:b/>
          <w:bCs/>
        </w:rPr>
      </w:pPr>
      <w:r w:rsidRPr="006F2369">
        <w:rPr>
          <w:rFonts w:cstheme="minorHAnsi"/>
          <w:b/>
          <w:bCs/>
        </w:rPr>
        <w:t>Matthew’s top tips:</w:t>
      </w:r>
    </w:p>
    <w:p w14:paraId="6AE09159" w14:textId="730C06E8" w:rsidR="0056698A" w:rsidRPr="003D4D7E" w:rsidRDefault="0056698A" w:rsidP="003D4D7E">
      <w:pPr>
        <w:pStyle w:val="ListParagraph"/>
        <w:numPr>
          <w:ilvl w:val="0"/>
          <w:numId w:val="22"/>
        </w:numPr>
        <w:rPr>
          <w:rFonts w:cstheme="minorHAnsi"/>
        </w:rPr>
      </w:pPr>
      <w:r w:rsidRPr="003D4D7E">
        <w:rPr>
          <w:rFonts w:cstheme="minorHAnsi"/>
        </w:rPr>
        <w:t xml:space="preserve">Add </w:t>
      </w:r>
      <w:r w:rsidR="00A23968">
        <w:rPr>
          <w:rFonts w:cstheme="minorHAnsi"/>
        </w:rPr>
        <w:t xml:space="preserve">grated </w:t>
      </w:r>
      <w:r w:rsidRPr="003D4D7E">
        <w:rPr>
          <w:rFonts w:cstheme="minorHAnsi"/>
        </w:rPr>
        <w:t xml:space="preserve">cheese </w:t>
      </w:r>
      <w:r w:rsidR="003B16A8">
        <w:rPr>
          <w:rFonts w:cstheme="minorHAnsi"/>
        </w:rPr>
        <w:t>to add protein and calcium</w:t>
      </w:r>
      <w:r w:rsidRPr="003D4D7E">
        <w:rPr>
          <w:rFonts w:cstheme="minorHAnsi"/>
        </w:rPr>
        <w:t xml:space="preserve"> (if not vegan).</w:t>
      </w:r>
    </w:p>
    <w:p w14:paraId="40233889" w14:textId="6425DAEB" w:rsidR="0056698A" w:rsidRDefault="0056698A" w:rsidP="00A23968">
      <w:pPr>
        <w:pStyle w:val="ListParagraph"/>
        <w:numPr>
          <w:ilvl w:val="0"/>
          <w:numId w:val="22"/>
        </w:numPr>
        <w:rPr>
          <w:rFonts w:cstheme="minorHAnsi"/>
        </w:rPr>
      </w:pPr>
      <w:r w:rsidRPr="003D4D7E">
        <w:rPr>
          <w:rFonts w:cstheme="minorHAnsi"/>
        </w:rPr>
        <w:t xml:space="preserve">To save money use </w:t>
      </w:r>
      <w:r w:rsidR="00A23968">
        <w:rPr>
          <w:rFonts w:cstheme="minorHAnsi"/>
        </w:rPr>
        <w:t>canned</w:t>
      </w:r>
      <w:r w:rsidRPr="003D4D7E">
        <w:rPr>
          <w:rFonts w:cstheme="minorHAnsi"/>
        </w:rPr>
        <w:t xml:space="preserve"> and frozen vegetables. Buy big bags of rice</w:t>
      </w:r>
      <w:r w:rsidR="00A23968">
        <w:rPr>
          <w:rFonts w:cstheme="minorHAnsi"/>
        </w:rPr>
        <w:t xml:space="preserve"> </w:t>
      </w:r>
      <w:r w:rsidRPr="00A23968">
        <w:rPr>
          <w:rFonts w:cstheme="minorHAnsi"/>
        </w:rPr>
        <w:t>on special offer.</w:t>
      </w:r>
    </w:p>
    <w:p w14:paraId="7DDD4400" w14:textId="6C2818FF" w:rsidR="00C71CBC" w:rsidRPr="00A23968" w:rsidRDefault="001C3A2B" w:rsidP="00A2396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Roast the potato </w:t>
      </w:r>
      <w:r w:rsidR="005252B6">
        <w:rPr>
          <w:rFonts w:cstheme="minorHAnsi"/>
        </w:rPr>
        <w:t>peelings</w:t>
      </w:r>
      <w:r>
        <w:rPr>
          <w:rFonts w:cstheme="minorHAnsi"/>
        </w:rPr>
        <w:t xml:space="preserve"> in the ove</w:t>
      </w:r>
      <w:r w:rsidR="00024281">
        <w:rPr>
          <w:rFonts w:cstheme="minorHAnsi"/>
        </w:rPr>
        <w:t>n</w:t>
      </w:r>
      <w:r>
        <w:rPr>
          <w:rFonts w:cstheme="minorHAnsi"/>
        </w:rPr>
        <w:t xml:space="preserve"> with a little spray oil and seasoning for </w:t>
      </w:r>
      <w:r w:rsidR="00024281">
        <w:rPr>
          <w:rFonts w:cstheme="minorHAnsi"/>
        </w:rPr>
        <w:t>a fun alternative to traditional potato crisp</w:t>
      </w:r>
      <w:r w:rsidR="00824F83">
        <w:rPr>
          <w:rFonts w:cstheme="minorHAnsi"/>
        </w:rPr>
        <w:t>s</w:t>
      </w:r>
      <w:r w:rsidR="00024281">
        <w:rPr>
          <w:rFonts w:cstheme="minorHAnsi"/>
        </w:rPr>
        <w:t>!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Pr="003E0CD8" w:rsidRDefault="00BA6127" w:rsidP="00BA6127">
      <w:pPr>
        <w:pStyle w:val="FFLSubHeaders"/>
        <w:ind w:left="-426"/>
        <w:rPr>
          <w:b w:val="0"/>
          <w:bCs w:val="0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DA9D" w14:textId="77777777" w:rsidR="00DB78C5" w:rsidRDefault="00DB78C5" w:rsidP="00684B2F">
      <w:r>
        <w:separator/>
      </w:r>
    </w:p>
  </w:endnote>
  <w:endnote w:type="continuationSeparator" w:id="0">
    <w:p w14:paraId="74041912" w14:textId="77777777" w:rsidR="00DB78C5" w:rsidRDefault="00DB78C5" w:rsidP="00684B2F">
      <w:r>
        <w:continuationSeparator/>
      </w:r>
    </w:p>
  </w:endnote>
  <w:endnote w:type="continuationNotice" w:id="1">
    <w:p w14:paraId="08D5F71F" w14:textId="77777777" w:rsidR="00DB78C5" w:rsidRDefault="00DB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0D4BA441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B37609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B16F6B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B37609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" adj="30,7498" filled="f" stroked="f" strokeweight="1pt">
              <v:textbox>
                <w:txbxContent>
                  <w:p w14:paraId="7CBF8D5C" w14:textId="0D4BA441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B37609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B16F6B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B37609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6AE55B7E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16F6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wGw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" filled="f" stroked="f" strokeweight=".5pt">
              <v:textbox>
                <w:txbxContent>
                  <w:p w14:paraId="505C72C9" w14:textId="6AE55B7E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16F6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D618" w14:textId="77777777" w:rsidR="00DB78C5" w:rsidRDefault="00DB78C5" w:rsidP="00684B2F">
      <w:r>
        <w:separator/>
      </w:r>
    </w:p>
  </w:footnote>
  <w:footnote w:type="continuationSeparator" w:id="0">
    <w:p w14:paraId="580D6A60" w14:textId="77777777" w:rsidR="00DB78C5" w:rsidRDefault="00DB78C5" w:rsidP="00684B2F">
      <w:r>
        <w:continuationSeparator/>
      </w:r>
    </w:p>
  </w:footnote>
  <w:footnote w:type="continuationNotice" w:id="1">
    <w:p w14:paraId="22263CF8" w14:textId="77777777" w:rsidR="00DB78C5" w:rsidRDefault="00DB7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0DF6DC20" w:rsidR="00BB599A" w:rsidRPr="00BB599A" w:rsidRDefault="00807168" w:rsidP="00807168">
    <w:pPr>
      <w:pStyle w:val="Header"/>
      <w:tabs>
        <w:tab w:val="clear" w:pos="4513"/>
        <w:tab w:val="clear" w:pos="9026"/>
        <w:tab w:val="left" w:pos="1670"/>
      </w:tabs>
      <w:rPr>
        <w:rFonts w:ascii="Georgia" w:hAnsi="Georgia"/>
        <w:sz w:val="72"/>
        <w:szCs w:val="72"/>
      </w:rPr>
    </w:pPr>
    <w:r w:rsidRPr="00496409">
      <w:rPr>
        <w:rFonts w:ascii="Georgia" w:hAnsi="Georgia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64387" behindDoc="0" locked="0" layoutInCell="1" allowOverlap="1" wp14:anchorId="52678267" wp14:editId="156D0B46">
              <wp:simplePos x="0" y="0"/>
              <wp:positionH relativeFrom="column">
                <wp:posOffset>-400050</wp:posOffset>
              </wp:positionH>
              <wp:positionV relativeFrom="paragraph">
                <wp:posOffset>159385</wp:posOffset>
              </wp:positionV>
              <wp:extent cx="4025900" cy="1404620"/>
              <wp:effectExtent l="0" t="0" r="0" b="5715"/>
              <wp:wrapSquare wrapText="bothSides"/>
              <wp:docPr id="5818993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30A02" w14:textId="1E8738F8" w:rsidR="00807168" w:rsidRDefault="0010238D" w:rsidP="00807168">
                          <w:r>
                            <w:t>Matthew,</w:t>
                          </w:r>
                          <w:r w:rsidR="00807168">
                            <w:t xml:space="preserve"> </w:t>
                          </w:r>
                          <w:r w:rsidR="0022488B">
                            <w:t>age 17</w:t>
                          </w:r>
                          <w:r w:rsidR="00807168">
                            <w:t>,</w:t>
                          </w:r>
                          <w:r>
                            <w:t xml:space="preserve"> St. Dominic’s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6782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12.55pt;width:317pt;height:110.6pt;z-index:2516643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Cq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" stroked="f">
              <v:textbox style="mso-fit-shape-to-text:t">
                <w:txbxContent>
                  <w:p w14:paraId="13E30A02" w14:textId="1E8738F8" w:rsidR="00807168" w:rsidRDefault="0010238D" w:rsidP="00807168">
                    <w:r>
                      <w:t>Matthew,</w:t>
                    </w:r>
                    <w:r w:rsidR="00807168">
                      <w:t xml:space="preserve"> </w:t>
                    </w:r>
                    <w:r w:rsidR="0022488B">
                      <w:t>age 17</w:t>
                    </w:r>
                    <w:r w:rsidR="00807168">
                      <w:t>,</w:t>
                    </w:r>
                    <w:r>
                      <w:t xml:space="preserve"> St. Dominic’s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  <w:r>
      <w:rPr>
        <w:rFonts w:ascii="Georgia" w:hAnsi="Georgia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1B41"/>
    <w:multiLevelType w:val="hybridMultilevel"/>
    <w:tmpl w:val="2E829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39AE"/>
    <w:multiLevelType w:val="hybridMultilevel"/>
    <w:tmpl w:val="2A28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1239E"/>
    <w:multiLevelType w:val="multilevel"/>
    <w:tmpl w:val="1CC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1F3"/>
    <w:multiLevelType w:val="hybridMultilevel"/>
    <w:tmpl w:val="E5F21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6A4D21"/>
    <w:multiLevelType w:val="hybridMultilevel"/>
    <w:tmpl w:val="D904F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426DC"/>
    <w:multiLevelType w:val="multilevel"/>
    <w:tmpl w:val="045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E72A0"/>
    <w:multiLevelType w:val="hybridMultilevel"/>
    <w:tmpl w:val="4128F8BC"/>
    <w:lvl w:ilvl="0" w:tplc="9336F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434F4"/>
    <w:multiLevelType w:val="hybridMultilevel"/>
    <w:tmpl w:val="6A363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7430343">
    <w:abstractNumId w:val="16"/>
  </w:num>
  <w:num w:numId="2" w16cid:durableId="2134399873">
    <w:abstractNumId w:val="6"/>
  </w:num>
  <w:num w:numId="3" w16cid:durableId="1131947155">
    <w:abstractNumId w:val="9"/>
  </w:num>
  <w:num w:numId="4" w16cid:durableId="447355415">
    <w:abstractNumId w:val="18"/>
  </w:num>
  <w:num w:numId="5" w16cid:durableId="770784428">
    <w:abstractNumId w:val="20"/>
  </w:num>
  <w:num w:numId="6" w16cid:durableId="260996401">
    <w:abstractNumId w:val="11"/>
  </w:num>
  <w:num w:numId="7" w16cid:durableId="51470988">
    <w:abstractNumId w:val="17"/>
  </w:num>
  <w:num w:numId="8" w16cid:durableId="559366647">
    <w:abstractNumId w:val="5"/>
  </w:num>
  <w:num w:numId="9" w16cid:durableId="1512836972">
    <w:abstractNumId w:val="15"/>
  </w:num>
  <w:num w:numId="10" w16cid:durableId="1481458767">
    <w:abstractNumId w:val="13"/>
  </w:num>
  <w:num w:numId="11" w16cid:durableId="94642017">
    <w:abstractNumId w:val="3"/>
  </w:num>
  <w:num w:numId="12" w16cid:durableId="2438277">
    <w:abstractNumId w:val="1"/>
  </w:num>
  <w:num w:numId="13" w16cid:durableId="1141727912">
    <w:abstractNumId w:val="10"/>
  </w:num>
  <w:num w:numId="14" w16cid:durableId="399669055">
    <w:abstractNumId w:val="19"/>
  </w:num>
  <w:num w:numId="15" w16cid:durableId="1591505007">
    <w:abstractNumId w:val="4"/>
  </w:num>
  <w:num w:numId="16" w16cid:durableId="1331328329">
    <w:abstractNumId w:val="8"/>
  </w:num>
  <w:num w:numId="17" w16cid:durableId="545411606">
    <w:abstractNumId w:val="12"/>
  </w:num>
  <w:num w:numId="18" w16cid:durableId="1339886479">
    <w:abstractNumId w:val="0"/>
  </w:num>
  <w:num w:numId="19" w16cid:durableId="1484197393">
    <w:abstractNumId w:val="14"/>
  </w:num>
  <w:num w:numId="20" w16cid:durableId="923103228">
    <w:abstractNumId w:val="7"/>
  </w:num>
  <w:num w:numId="21" w16cid:durableId="1966041374">
    <w:abstractNumId w:val="21"/>
  </w:num>
  <w:num w:numId="22" w16cid:durableId="122560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1636"/>
    <w:rsid w:val="00011993"/>
    <w:rsid w:val="00013453"/>
    <w:rsid w:val="00016DAD"/>
    <w:rsid w:val="0002013B"/>
    <w:rsid w:val="00022A08"/>
    <w:rsid w:val="00023C94"/>
    <w:rsid w:val="00024281"/>
    <w:rsid w:val="000319FC"/>
    <w:rsid w:val="0005140D"/>
    <w:rsid w:val="00052544"/>
    <w:rsid w:val="00060743"/>
    <w:rsid w:val="000736FE"/>
    <w:rsid w:val="00074D44"/>
    <w:rsid w:val="00081755"/>
    <w:rsid w:val="00091ECE"/>
    <w:rsid w:val="000A57D3"/>
    <w:rsid w:val="000A5AEA"/>
    <w:rsid w:val="000A5DEC"/>
    <w:rsid w:val="000A75B8"/>
    <w:rsid w:val="000B30CC"/>
    <w:rsid w:val="000B733F"/>
    <w:rsid w:val="000C157F"/>
    <w:rsid w:val="000C6438"/>
    <w:rsid w:val="000C7327"/>
    <w:rsid w:val="000C7B4A"/>
    <w:rsid w:val="000D700D"/>
    <w:rsid w:val="0010238D"/>
    <w:rsid w:val="00106B44"/>
    <w:rsid w:val="00110F1B"/>
    <w:rsid w:val="00117834"/>
    <w:rsid w:val="0012409D"/>
    <w:rsid w:val="00143C6D"/>
    <w:rsid w:val="00153019"/>
    <w:rsid w:val="00155130"/>
    <w:rsid w:val="001743AB"/>
    <w:rsid w:val="0017442F"/>
    <w:rsid w:val="00175E41"/>
    <w:rsid w:val="00180E55"/>
    <w:rsid w:val="00190674"/>
    <w:rsid w:val="001927FA"/>
    <w:rsid w:val="001A370A"/>
    <w:rsid w:val="001A7757"/>
    <w:rsid w:val="001B04B8"/>
    <w:rsid w:val="001B554B"/>
    <w:rsid w:val="001B7E7C"/>
    <w:rsid w:val="001C3A2B"/>
    <w:rsid w:val="001C6BAC"/>
    <w:rsid w:val="001D1949"/>
    <w:rsid w:val="001D418F"/>
    <w:rsid w:val="001E117E"/>
    <w:rsid w:val="001F3FCD"/>
    <w:rsid w:val="00200C07"/>
    <w:rsid w:val="0020192B"/>
    <w:rsid w:val="0020771E"/>
    <w:rsid w:val="00210FC2"/>
    <w:rsid w:val="002175E6"/>
    <w:rsid w:val="002224B2"/>
    <w:rsid w:val="00222712"/>
    <w:rsid w:val="0022488B"/>
    <w:rsid w:val="00225F53"/>
    <w:rsid w:val="00232647"/>
    <w:rsid w:val="00245531"/>
    <w:rsid w:val="002533DD"/>
    <w:rsid w:val="002638DE"/>
    <w:rsid w:val="00276E3B"/>
    <w:rsid w:val="00277851"/>
    <w:rsid w:val="0029102C"/>
    <w:rsid w:val="00295605"/>
    <w:rsid w:val="00295FE7"/>
    <w:rsid w:val="002A032A"/>
    <w:rsid w:val="002A0DDD"/>
    <w:rsid w:val="002A75F7"/>
    <w:rsid w:val="002B512A"/>
    <w:rsid w:val="002C7B4A"/>
    <w:rsid w:val="002D7D51"/>
    <w:rsid w:val="002E0929"/>
    <w:rsid w:val="002E0A6F"/>
    <w:rsid w:val="002E26D0"/>
    <w:rsid w:val="002E6BC4"/>
    <w:rsid w:val="002F479B"/>
    <w:rsid w:val="0030555B"/>
    <w:rsid w:val="00311BB7"/>
    <w:rsid w:val="003176F6"/>
    <w:rsid w:val="0032115E"/>
    <w:rsid w:val="0032232C"/>
    <w:rsid w:val="003224BF"/>
    <w:rsid w:val="003306A3"/>
    <w:rsid w:val="0034427C"/>
    <w:rsid w:val="0035440B"/>
    <w:rsid w:val="003631DA"/>
    <w:rsid w:val="003743B8"/>
    <w:rsid w:val="00381034"/>
    <w:rsid w:val="00387287"/>
    <w:rsid w:val="00390AF2"/>
    <w:rsid w:val="00394F49"/>
    <w:rsid w:val="003A1075"/>
    <w:rsid w:val="003A642E"/>
    <w:rsid w:val="003B0E37"/>
    <w:rsid w:val="003B16A8"/>
    <w:rsid w:val="003B7200"/>
    <w:rsid w:val="003B77CA"/>
    <w:rsid w:val="003C584F"/>
    <w:rsid w:val="003C6755"/>
    <w:rsid w:val="003D4D7E"/>
    <w:rsid w:val="003D5186"/>
    <w:rsid w:val="003D6196"/>
    <w:rsid w:val="003E0CD8"/>
    <w:rsid w:val="003F2A3A"/>
    <w:rsid w:val="003F2BA0"/>
    <w:rsid w:val="003F6D2D"/>
    <w:rsid w:val="004040E7"/>
    <w:rsid w:val="004066CF"/>
    <w:rsid w:val="004077CD"/>
    <w:rsid w:val="004176C4"/>
    <w:rsid w:val="0042483D"/>
    <w:rsid w:val="004309F5"/>
    <w:rsid w:val="00430C5F"/>
    <w:rsid w:val="00431E47"/>
    <w:rsid w:val="00436BE8"/>
    <w:rsid w:val="00437F36"/>
    <w:rsid w:val="0044677A"/>
    <w:rsid w:val="004539BF"/>
    <w:rsid w:val="004547C3"/>
    <w:rsid w:val="00465252"/>
    <w:rsid w:val="00466725"/>
    <w:rsid w:val="00466F1E"/>
    <w:rsid w:val="0047076F"/>
    <w:rsid w:val="004771BD"/>
    <w:rsid w:val="00477DE1"/>
    <w:rsid w:val="00481EAF"/>
    <w:rsid w:val="004845C2"/>
    <w:rsid w:val="004B415D"/>
    <w:rsid w:val="004D03A4"/>
    <w:rsid w:val="004D092C"/>
    <w:rsid w:val="004D71B4"/>
    <w:rsid w:val="004D7C1C"/>
    <w:rsid w:val="004E03C2"/>
    <w:rsid w:val="004E1CFE"/>
    <w:rsid w:val="004E69D9"/>
    <w:rsid w:val="004E7775"/>
    <w:rsid w:val="004F3DED"/>
    <w:rsid w:val="00501535"/>
    <w:rsid w:val="00506068"/>
    <w:rsid w:val="00507C8E"/>
    <w:rsid w:val="005145D1"/>
    <w:rsid w:val="005208BD"/>
    <w:rsid w:val="005252B6"/>
    <w:rsid w:val="00525EF1"/>
    <w:rsid w:val="00532CDF"/>
    <w:rsid w:val="00544686"/>
    <w:rsid w:val="0054743F"/>
    <w:rsid w:val="00552E48"/>
    <w:rsid w:val="005656AA"/>
    <w:rsid w:val="0056698A"/>
    <w:rsid w:val="00567353"/>
    <w:rsid w:val="00571A07"/>
    <w:rsid w:val="00580916"/>
    <w:rsid w:val="00582591"/>
    <w:rsid w:val="00582979"/>
    <w:rsid w:val="005903D9"/>
    <w:rsid w:val="005934AC"/>
    <w:rsid w:val="005973B5"/>
    <w:rsid w:val="005B30C1"/>
    <w:rsid w:val="005B3941"/>
    <w:rsid w:val="005B44F6"/>
    <w:rsid w:val="005C3710"/>
    <w:rsid w:val="005D1BF0"/>
    <w:rsid w:val="005D5BA8"/>
    <w:rsid w:val="005D6CD0"/>
    <w:rsid w:val="005F4D82"/>
    <w:rsid w:val="005F72A8"/>
    <w:rsid w:val="00604C4C"/>
    <w:rsid w:val="00604CA5"/>
    <w:rsid w:val="006063CA"/>
    <w:rsid w:val="00610220"/>
    <w:rsid w:val="0062407D"/>
    <w:rsid w:val="00635D31"/>
    <w:rsid w:val="00637302"/>
    <w:rsid w:val="006453EB"/>
    <w:rsid w:val="006456FD"/>
    <w:rsid w:val="00645A2A"/>
    <w:rsid w:val="006465DB"/>
    <w:rsid w:val="00646E14"/>
    <w:rsid w:val="006535C6"/>
    <w:rsid w:val="00653CFC"/>
    <w:rsid w:val="00675DA0"/>
    <w:rsid w:val="00684B2F"/>
    <w:rsid w:val="0068733C"/>
    <w:rsid w:val="006957D6"/>
    <w:rsid w:val="006A4DDA"/>
    <w:rsid w:val="006A651F"/>
    <w:rsid w:val="006B624D"/>
    <w:rsid w:val="006B6913"/>
    <w:rsid w:val="006C375A"/>
    <w:rsid w:val="006C4281"/>
    <w:rsid w:val="006D2854"/>
    <w:rsid w:val="006D35B0"/>
    <w:rsid w:val="006E0ABA"/>
    <w:rsid w:val="006E181C"/>
    <w:rsid w:val="006E226A"/>
    <w:rsid w:val="006E7E0A"/>
    <w:rsid w:val="006F2369"/>
    <w:rsid w:val="006F407F"/>
    <w:rsid w:val="007025FF"/>
    <w:rsid w:val="0070574B"/>
    <w:rsid w:val="0070705C"/>
    <w:rsid w:val="00714010"/>
    <w:rsid w:val="00714C35"/>
    <w:rsid w:val="0072288C"/>
    <w:rsid w:val="0073338B"/>
    <w:rsid w:val="0073798E"/>
    <w:rsid w:val="00746389"/>
    <w:rsid w:val="00752B77"/>
    <w:rsid w:val="00757BF7"/>
    <w:rsid w:val="00760C2E"/>
    <w:rsid w:val="0076538C"/>
    <w:rsid w:val="007751B7"/>
    <w:rsid w:val="00783A57"/>
    <w:rsid w:val="00786DD3"/>
    <w:rsid w:val="007936F3"/>
    <w:rsid w:val="007A30D7"/>
    <w:rsid w:val="007A3A76"/>
    <w:rsid w:val="007C0F98"/>
    <w:rsid w:val="007C10B2"/>
    <w:rsid w:val="007D3484"/>
    <w:rsid w:val="007D3979"/>
    <w:rsid w:val="007D5BD7"/>
    <w:rsid w:val="007E6E32"/>
    <w:rsid w:val="007F1E05"/>
    <w:rsid w:val="007F4AB0"/>
    <w:rsid w:val="007F7A24"/>
    <w:rsid w:val="00807168"/>
    <w:rsid w:val="00822CDF"/>
    <w:rsid w:val="00824F83"/>
    <w:rsid w:val="00832737"/>
    <w:rsid w:val="008461E3"/>
    <w:rsid w:val="00846F0B"/>
    <w:rsid w:val="00861823"/>
    <w:rsid w:val="008745A7"/>
    <w:rsid w:val="00875F39"/>
    <w:rsid w:val="008773EE"/>
    <w:rsid w:val="00880B93"/>
    <w:rsid w:val="00883268"/>
    <w:rsid w:val="0088765C"/>
    <w:rsid w:val="00893CB1"/>
    <w:rsid w:val="0089422F"/>
    <w:rsid w:val="008A1D9C"/>
    <w:rsid w:val="008A555A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049DE"/>
    <w:rsid w:val="00917AA8"/>
    <w:rsid w:val="00920F90"/>
    <w:rsid w:val="009225A1"/>
    <w:rsid w:val="00930286"/>
    <w:rsid w:val="00936B89"/>
    <w:rsid w:val="009463D4"/>
    <w:rsid w:val="00952486"/>
    <w:rsid w:val="00954C59"/>
    <w:rsid w:val="00957129"/>
    <w:rsid w:val="00957708"/>
    <w:rsid w:val="00961CD9"/>
    <w:rsid w:val="00977170"/>
    <w:rsid w:val="0098077C"/>
    <w:rsid w:val="009903B8"/>
    <w:rsid w:val="009A2C1A"/>
    <w:rsid w:val="009B2837"/>
    <w:rsid w:val="009B2D7D"/>
    <w:rsid w:val="009B3C0D"/>
    <w:rsid w:val="009B4CDE"/>
    <w:rsid w:val="009B7CA6"/>
    <w:rsid w:val="009C0C71"/>
    <w:rsid w:val="009C1B71"/>
    <w:rsid w:val="009C6A00"/>
    <w:rsid w:val="009C6EFA"/>
    <w:rsid w:val="009D1688"/>
    <w:rsid w:val="009F6E83"/>
    <w:rsid w:val="00A225DD"/>
    <w:rsid w:val="00A23968"/>
    <w:rsid w:val="00A25D18"/>
    <w:rsid w:val="00A26E7C"/>
    <w:rsid w:val="00A304D1"/>
    <w:rsid w:val="00A30E56"/>
    <w:rsid w:val="00A42FA6"/>
    <w:rsid w:val="00A47913"/>
    <w:rsid w:val="00A50B98"/>
    <w:rsid w:val="00A527DD"/>
    <w:rsid w:val="00A5423F"/>
    <w:rsid w:val="00A57580"/>
    <w:rsid w:val="00A649C0"/>
    <w:rsid w:val="00A64B14"/>
    <w:rsid w:val="00A64CEB"/>
    <w:rsid w:val="00A7226F"/>
    <w:rsid w:val="00A76B95"/>
    <w:rsid w:val="00A801B1"/>
    <w:rsid w:val="00A845BD"/>
    <w:rsid w:val="00A9044F"/>
    <w:rsid w:val="00A90C12"/>
    <w:rsid w:val="00A9621D"/>
    <w:rsid w:val="00AA0958"/>
    <w:rsid w:val="00AB05A7"/>
    <w:rsid w:val="00AB4EE9"/>
    <w:rsid w:val="00AB74F5"/>
    <w:rsid w:val="00AB7B23"/>
    <w:rsid w:val="00AB7FCD"/>
    <w:rsid w:val="00AC02AD"/>
    <w:rsid w:val="00AC1935"/>
    <w:rsid w:val="00AD14A6"/>
    <w:rsid w:val="00AD170D"/>
    <w:rsid w:val="00AD41FB"/>
    <w:rsid w:val="00AD44F2"/>
    <w:rsid w:val="00B06634"/>
    <w:rsid w:val="00B07EEB"/>
    <w:rsid w:val="00B16B44"/>
    <w:rsid w:val="00B16F6B"/>
    <w:rsid w:val="00B17315"/>
    <w:rsid w:val="00B37609"/>
    <w:rsid w:val="00B401E1"/>
    <w:rsid w:val="00B41AD1"/>
    <w:rsid w:val="00B45073"/>
    <w:rsid w:val="00B462D7"/>
    <w:rsid w:val="00B46CF5"/>
    <w:rsid w:val="00B552F0"/>
    <w:rsid w:val="00B70281"/>
    <w:rsid w:val="00B9295D"/>
    <w:rsid w:val="00B936E2"/>
    <w:rsid w:val="00B944DF"/>
    <w:rsid w:val="00BA0456"/>
    <w:rsid w:val="00BA2E10"/>
    <w:rsid w:val="00BA6127"/>
    <w:rsid w:val="00BB0EDD"/>
    <w:rsid w:val="00BB5127"/>
    <w:rsid w:val="00BB599A"/>
    <w:rsid w:val="00BB6F67"/>
    <w:rsid w:val="00BC0BA5"/>
    <w:rsid w:val="00BC1691"/>
    <w:rsid w:val="00BC2AF9"/>
    <w:rsid w:val="00BC7C85"/>
    <w:rsid w:val="00BD02FF"/>
    <w:rsid w:val="00BF21B2"/>
    <w:rsid w:val="00BF5D10"/>
    <w:rsid w:val="00C01A2E"/>
    <w:rsid w:val="00C075F9"/>
    <w:rsid w:val="00C178B6"/>
    <w:rsid w:val="00C25637"/>
    <w:rsid w:val="00C345A6"/>
    <w:rsid w:val="00C4178C"/>
    <w:rsid w:val="00C41CA3"/>
    <w:rsid w:val="00C53028"/>
    <w:rsid w:val="00C5417A"/>
    <w:rsid w:val="00C54E33"/>
    <w:rsid w:val="00C56F75"/>
    <w:rsid w:val="00C60FCB"/>
    <w:rsid w:val="00C6182D"/>
    <w:rsid w:val="00C71CBC"/>
    <w:rsid w:val="00C724CE"/>
    <w:rsid w:val="00C745B4"/>
    <w:rsid w:val="00C74E46"/>
    <w:rsid w:val="00C8121E"/>
    <w:rsid w:val="00C84416"/>
    <w:rsid w:val="00C847C6"/>
    <w:rsid w:val="00C90866"/>
    <w:rsid w:val="00C931BE"/>
    <w:rsid w:val="00CA2DCD"/>
    <w:rsid w:val="00CA4C86"/>
    <w:rsid w:val="00CA5FC7"/>
    <w:rsid w:val="00CB1E56"/>
    <w:rsid w:val="00CB3E99"/>
    <w:rsid w:val="00CD20EB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6C72"/>
    <w:rsid w:val="00D448C1"/>
    <w:rsid w:val="00D56AE1"/>
    <w:rsid w:val="00D63DF4"/>
    <w:rsid w:val="00D700E6"/>
    <w:rsid w:val="00D82B30"/>
    <w:rsid w:val="00D871FD"/>
    <w:rsid w:val="00D93BDA"/>
    <w:rsid w:val="00D94C5D"/>
    <w:rsid w:val="00DA2E3D"/>
    <w:rsid w:val="00DA3152"/>
    <w:rsid w:val="00DA50BF"/>
    <w:rsid w:val="00DB0BB4"/>
    <w:rsid w:val="00DB25DE"/>
    <w:rsid w:val="00DB2989"/>
    <w:rsid w:val="00DB2DE6"/>
    <w:rsid w:val="00DB78C5"/>
    <w:rsid w:val="00DD222E"/>
    <w:rsid w:val="00DD3D89"/>
    <w:rsid w:val="00DD40B3"/>
    <w:rsid w:val="00DE487F"/>
    <w:rsid w:val="00DE6732"/>
    <w:rsid w:val="00DF1D8C"/>
    <w:rsid w:val="00DF73A1"/>
    <w:rsid w:val="00E23261"/>
    <w:rsid w:val="00E25A3D"/>
    <w:rsid w:val="00E32EB0"/>
    <w:rsid w:val="00E4338C"/>
    <w:rsid w:val="00E44381"/>
    <w:rsid w:val="00E44586"/>
    <w:rsid w:val="00E55643"/>
    <w:rsid w:val="00E6082C"/>
    <w:rsid w:val="00E63D49"/>
    <w:rsid w:val="00E640DB"/>
    <w:rsid w:val="00E717CC"/>
    <w:rsid w:val="00E8452A"/>
    <w:rsid w:val="00E84B48"/>
    <w:rsid w:val="00E94269"/>
    <w:rsid w:val="00EB2E93"/>
    <w:rsid w:val="00EC4C6A"/>
    <w:rsid w:val="00EC6A4B"/>
    <w:rsid w:val="00ED1F9A"/>
    <w:rsid w:val="00ED76B6"/>
    <w:rsid w:val="00EE1FE7"/>
    <w:rsid w:val="00EE2D08"/>
    <w:rsid w:val="00EE3019"/>
    <w:rsid w:val="00EE4C18"/>
    <w:rsid w:val="00EE7E47"/>
    <w:rsid w:val="00EF0E68"/>
    <w:rsid w:val="00EF5147"/>
    <w:rsid w:val="00EF6374"/>
    <w:rsid w:val="00EF7CBB"/>
    <w:rsid w:val="00F01828"/>
    <w:rsid w:val="00F026FE"/>
    <w:rsid w:val="00F04657"/>
    <w:rsid w:val="00F04FE7"/>
    <w:rsid w:val="00F074A5"/>
    <w:rsid w:val="00F119D2"/>
    <w:rsid w:val="00F11A90"/>
    <w:rsid w:val="00F126C3"/>
    <w:rsid w:val="00F14F3A"/>
    <w:rsid w:val="00F15122"/>
    <w:rsid w:val="00F32125"/>
    <w:rsid w:val="00F34FE3"/>
    <w:rsid w:val="00F41022"/>
    <w:rsid w:val="00F449AD"/>
    <w:rsid w:val="00F5024A"/>
    <w:rsid w:val="00F53337"/>
    <w:rsid w:val="00F55E8D"/>
    <w:rsid w:val="00F574AC"/>
    <w:rsid w:val="00F90F58"/>
    <w:rsid w:val="00F932DA"/>
    <w:rsid w:val="00FA236A"/>
    <w:rsid w:val="00FC4D43"/>
    <w:rsid w:val="00FD3E70"/>
    <w:rsid w:val="00FE17FE"/>
    <w:rsid w:val="00FE36F3"/>
    <w:rsid w:val="00FE7315"/>
    <w:rsid w:val="00FF03B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87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95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5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89BD3881-0AD5-4246-873A-0A1D12438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4</cp:revision>
  <cp:lastPrinted>2022-05-06T07:13:00Z</cp:lastPrinted>
  <dcterms:created xsi:type="dcterms:W3CDTF">2023-06-09T12:33:00Z</dcterms:created>
  <dcterms:modified xsi:type="dcterms:W3CDTF">2023-06-13T14:57:00Z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