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D821" w14:textId="5882554B" w:rsidR="007136FF" w:rsidRDefault="00825FB9" w:rsidP="0057620D">
      <w:pPr>
        <w:pStyle w:val="Heading1"/>
        <w:ind w:left="-426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1B0F00C8" wp14:editId="217310A7">
                <wp:simplePos x="0" y="0"/>
                <wp:positionH relativeFrom="column">
                  <wp:posOffset>-243840</wp:posOffset>
                </wp:positionH>
                <wp:positionV relativeFrom="paragraph">
                  <wp:posOffset>1122680</wp:posOffset>
                </wp:positionV>
                <wp:extent cx="6317615" cy="1746250"/>
                <wp:effectExtent l="19050" t="19050" r="26035" b="25400"/>
                <wp:wrapSquare wrapText="bothSides"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615" cy="1746250"/>
                          <a:chOff x="0" y="0"/>
                          <a:chExt cx="6317615" cy="174685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17615" cy="1746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1E66" w14:textId="1E9A20F2" w:rsidR="007136FF" w:rsidRPr="007136FF" w:rsidRDefault="007136FF" w:rsidP="007136FF">
                              <w:pPr>
                                <w:tabs>
                                  <w:tab w:val="left" w:pos="284"/>
                                </w:tabs>
                                <w:ind w:left="142" w:right="2291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Pr="007136F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Drink pairs</w:t>
                              </w:r>
                              <w:r w:rsidR="007E05D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r w:rsidR="007E05D0" w:rsidRPr="007E05D0">
                                <w:rPr>
                                  <w:b/>
                                  <w:bCs/>
                                  <w:sz w:val="24"/>
                                </w:rPr>
                                <w:t>2-4 players</w:t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>)</w:t>
                              </w:r>
                              <w:r w:rsidR="0012786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 w:rsidR="0012786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 w:rsidR="0012786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7DE648FF" w14:textId="27FEC685" w:rsidR="007136FF" w:rsidRPr="007E05D0" w:rsidRDefault="00251F93" w:rsidP="007136FF">
                              <w:pPr>
                                <w:tabs>
                                  <w:tab w:val="left" w:pos="284"/>
                                </w:tabs>
                                <w:ind w:left="142" w:right="1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Print the </w:t>
                              </w:r>
                              <w:r w:rsidR="00DB3289">
                                <w:rPr>
                                  <w:sz w:val="24"/>
                                </w:rPr>
                                <w:t>drink images</w:t>
                              </w:r>
                              <w:r w:rsidR="00216FB9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4D18DA">
                                <w:rPr>
                                  <w:sz w:val="24"/>
                                </w:rPr>
                                <w:t>on thin card and cut the</w:t>
                              </w:r>
                              <w:r w:rsidR="00DB3289">
                                <w:rPr>
                                  <w:sz w:val="24"/>
                                </w:rPr>
                                <w:t>m</w:t>
                              </w:r>
                              <w:r w:rsidR="004D18DA">
                                <w:rPr>
                                  <w:sz w:val="24"/>
                                </w:rPr>
                                <w:t xml:space="preserve"> out.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 xml:space="preserve">Shuffle the </w:t>
                              </w:r>
                              <w:r w:rsidR="00DB3289">
                                <w:rPr>
                                  <w:sz w:val="24"/>
                                </w:rPr>
                                <w:t xml:space="preserve">image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>cards and place them face down.</w:t>
                              </w:r>
                              <w:r w:rsidR="007136FF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 xml:space="preserve">Players should take turns to turn over two </w:t>
                              </w:r>
                              <w:r w:rsidR="00DB3289">
                                <w:rPr>
                                  <w:sz w:val="24"/>
                                </w:rPr>
                                <w:t xml:space="preserve">image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 xml:space="preserve">cards to try and find a matching pair. If the two cards chosen do not match, they must be returned and placed face down. If the two cards chosen </w:t>
                              </w:r>
                              <w:proofErr w:type="gramStart"/>
                              <w:r w:rsidR="007136FF" w:rsidRPr="007136FF">
                                <w:rPr>
                                  <w:sz w:val="24"/>
                                </w:rPr>
                                <w:t>make</w:t>
                              </w:r>
                              <w:proofErr w:type="gramEnd"/>
                              <w:r w:rsidR="007136FF" w:rsidRPr="007136FF">
                                <w:rPr>
                                  <w:sz w:val="24"/>
                                </w:rPr>
                                <w:t xml:space="preserve"> a matching pair, they can be kept by the player. </w:t>
                              </w:r>
                              <w:r w:rsidR="00216FB9">
                                <w:rPr>
                                  <w:sz w:val="24"/>
                                </w:rPr>
                                <w:br/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>The player with the most pairs at the end is the winner.</w:t>
                              </w:r>
                              <w:r w:rsidR="00825FB9">
                                <w:rPr>
                                  <w:sz w:val="24"/>
                                </w:rPr>
                                <w:br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 xml:space="preserve">  </w:t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7" t="13556" r="17138" b="8619"/>
                          <a:stretch/>
                        </pic:blipFill>
                        <pic:spPr bwMode="auto">
                          <a:xfrm>
                            <a:off x="5187950" y="298450"/>
                            <a:ext cx="993775" cy="114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F00C8" id="Group 296" o:spid="_x0000_s1026" style="position:absolute;left:0;text-align:left;margin-left:-19.2pt;margin-top:88.4pt;width:497.45pt;height:137.5pt;z-index:251611136;mso-height-relative:margin" coordsize="63176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3176;height:17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" strokeweight="2.25pt">
                  <v:stroke dashstyle="3 1"/>
                  <v:textbox>
                    <w:txbxContent>
                      <w:p w14:paraId="775E1E66" w14:textId="1E9A20F2" w:rsidR="007136FF" w:rsidRPr="007136FF" w:rsidRDefault="007136FF" w:rsidP="007136FF">
                        <w:pPr>
                          <w:tabs>
                            <w:tab w:val="left" w:pos="284"/>
                          </w:tabs>
                          <w:ind w:left="142" w:right="2291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Pr="007136FF">
                          <w:rPr>
                            <w:b/>
                            <w:bCs/>
                            <w:sz w:val="28"/>
                            <w:szCs w:val="28"/>
                          </w:rPr>
                          <w:t>Drink pairs</w:t>
                        </w:r>
                        <w:r w:rsidR="007E05D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(</w:t>
                        </w:r>
                        <w:r w:rsidR="007E05D0" w:rsidRPr="007E05D0">
                          <w:rPr>
                            <w:b/>
                            <w:bCs/>
                            <w:sz w:val="24"/>
                          </w:rPr>
                          <w:t>2-4 players</w:t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>)</w:t>
                        </w:r>
                        <w:r w:rsidR="0012786A"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="0012786A"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="0012786A"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</w:p>
                      <w:p w14:paraId="7DE648FF" w14:textId="27FEC685" w:rsidR="007136FF" w:rsidRPr="007E05D0" w:rsidRDefault="00251F93" w:rsidP="007136FF">
                        <w:pPr>
                          <w:tabs>
                            <w:tab w:val="left" w:pos="284"/>
                          </w:tabs>
                          <w:ind w:left="142" w:right="1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Print the </w:t>
                        </w:r>
                        <w:r w:rsidR="00DB3289">
                          <w:rPr>
                            <w:sz w:val="24"/>
                          </w:rPr>
                          <w:t>drink images</w:t>
                        </w:r>
                        <w:r w:rsidR="00216FB9">
                          <w:rPr>
                            <w:sz w:val="24"/>
                          </w:rPr>
                          <w:t xml:space="preserve"> </w:t>
                        </w:r>
                        <w:r w:rsidR="004D18DA">
                          <w:rPr>
                            <w:sz w:val="24"/>
                          </w:rPr>
                          <w:t>on thin card and cut the</w:t>
                        </w:r>
                        <w:r w:rsidR="00DB3289">
                          <w:rPr>
                            <w:sz w:val="24"/>
                          </w:rPr>
                          <w:t>m</w:t>
                        </w:r>
                        <w:r w:rsidR="004D18DA">
                          <w:rPr>
                            <w:sz w:val="24"/>
                          </w:rPr>
                          <w:t xml:space="preserve"> out. </w:t>
                        </w:r>
                        <w:r w:rsidR="007136FF" w:rsidRPr="007136FF">
                          <w:rPr>
                            <w:sz w:val="24"/>
                          </w:rPr>
                          <w:t xml:space="preserve">Shuffle the </w:t>
                        </w:r>
                        <w:r w:rsidR="00DB3289">
                          <w:rPr>
                            <w:sz w:val="24"/>
                          </w:rPr>
                          <w:t xml:space="preserve">image </w:t>
                        </w:r>
                        <w:r w:rsidR="007136FF" w:rsidRPr="007136FF">
                          <w:rPr>
                            <w:sz w:val="24"/>
                          </w:rPr>
                          <w:t>cards and place them face down.</w:t>
                        </w:r>
                        <w:r w:rsidR="007136FF">
                          <w:rPr>
                            <w:sz w:val="24"/>
                          </w:rPr>
                          <w:t xml:space="preserve"> </w:t>
                        </w:r>
                        <w:r w:rsidR="007136FF" w:rsidRPr="007136FF">
                          <w:rPr>
                            <w:sz w:val="24"/>
                          </w:rPr>
                          <w:t xml:space="preserve">Players should take turns to turn over two </w:t>
                        </w:r>
                        <w:r w:rsidR="00DB3289">
                          <w:rPr>
                            <w:sz w:val="24"/>
                          </w:rPr>
                          <w:t xml:space="preserve">image </w:t>
                        </w:r>
                        <w:r w:rsidR="007136FF" w:rsidRPr="007136FF">
                          <w:rPr>
                            <w:sz w:val="24"/>
                          </w:rPr>
                          <w:t xml:space="preserve">cards to try and find a matching pair. If the two cards chosen do not match, they must be returned and placed face down. If the two cards chosen </w:t>
                        </w:r>
                        <w:proofErr w:type="gramStart"/>
                        <w:r w:rsidR="007136FF" w:rsidRPr="007136FF">
                          <w:rPr>
                            <w:sz w:val="24"/>
                          </w:rPr>
                          <w:t>make</w:t>
                        </w:r>
                        <w:proofErr w:type="gramEnd"/>
                        <w:r w:rsidR="007136FF" w:rsidRPr="007136FF">
                          <w:rPr>
                            <w:sz w:val="24"/>
                          </w:rPr>
                          <w:t xml:space="preserve"> a matching pair, they can be kept by the player. </w:t>
                        </w:r>
                        <w:r w:rsidR="00216FB9">
                          <w:rPr>
                            <w:sz w:val="24"/>
                          </w:rPr>
                          <w:br/>
                        </w:r>
                        <w:r w:rsidR="007136FF" w:rsidRPr="007136FF">
                          <w:rPr>
                            <w:sz w:val="24"/>
                          </w:rPr>
                          <w:t>The player with the most pairs at the end is the winner.</w:t>
                        </w:r>
                        <w:r w:rsidR="00825FB9">
                          <w:rPr>
                            <w:sz w:val="24"/>
                          </w:rPr>
                          <w:br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 xml:space="preserve">  </w:t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Icon&#10;&#10;Description automatically generated" style="position:absolute;left:51879;top:2984;width:9938;height:1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">
                  <v:imagedata r:id="rId12" o:title="Icon&#10;&#10;Description automatically generated" croptop="8884f" cropbottom="5649f" cropleft="10064f" cropright="11232f"/>
                </v:shape>
                <w10:wrap type="square"/>
              </v:group>
            </w:pict>
          </mc:Fallback>
        </mc:AlternateContent>
      </w:r>
      <w:r w:rsidR="00D055A6">
        <w:rPr>
          <w:b/>
          <w:bCs/>
        </w:rPr>
        <w:br/>
      </w:r>
      <w:r w:rsidR="007136FF">
        <w:rPr>
          <w:b/>
          <w:bCs/>
        </w:rPr>
        <w:t>Drink pairs</w:t>
      </w:r>
      <w:r>
        <w:rPr>
          <w:b/>
          <w:bCs/>
        </w:rPr>
        <w:br/>
      </w:r>
    </w:p>
    <w:p w14:paraId="49E55A3E" w14:textId="7C18FB2F" w:rsidR="00997340" w:rsidRDefault="00825FB9" w:rsidP="00997340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839EBD" wp14:editId="56528E0A">
                <wp:simplePos x="0" y="0"/>
                <wp:positionH relativeFrom="column">
                  <wp:posOffset>-233516</wp:posOffset>
                </wp:positionH>
                <wp:positionV relativeFrom="paragraph">
                  <wp:posOffset>79708</wp:posOffset>
                </wp:positionV>
                <wp:extent cx="6306165" cy="4510092"/>
                <wp:effectExtent l="19050" t="19050" r="19050" b="2413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65" cy="4510092"/>
                          <a:chOff x="0" y="0"/>
                          <a:chExt cx="6306165" cy="4510092"/>
                        </a:xfrm>
                      </wpg:grpSpPr>
                      <wpg:grpSp>
                        <wpg:cNvPr id="214" name="Group 214"/>
                        <wpg:cNvGrpSpPr/>
                        <wpg:grpSpPr>
                          <a:xfrm>
                            <a:off x="0" y="0"/>
                            <a:ext cx="6306165" cy="4510092"/>
                            <a:chOff x="0" y="0"/>
                            <a:chExt cx="6306165" cy="4510092"/>
                          </a:xfrm>
                        </wpg:grpSpPr>
                        <wpg:grpSp>
                          <wpg:cNvPr id="198" name="Group 198"/>
                          <wpg:cNvGrpSpPr/>
                          <wpg:grpSpPr>
                            <a:xfrm>
                              <a:off x="0" y="0"/>
                              <a:ext cx="6295533" cy="2266623"/>
                              <a:chOff x="0" y="0"/>
                              <a:chExt cx="6903868" cy="2267277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4598137" cy="2267277"/>
                                <a:chOff x="0" y="0"/>
                                <a:chExt cx="5254699" cy="2458336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2626242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" name="Group 19"/>
                            <wpg:cNvGrpSpPr/>
                            <wpg:grpSpPr>
                              <a:xfrm>
                                <a:off x="4603898" y="0"/>
                                <a:ext cx="2299970" cy="2266950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9" name="Group 199"/>
                          <wpg:cNvGrpSpPr/>
                          <wpg:grpSpPr>
                            <a:xfrm>
                              <a:off x="10632" y="2243469"/>
                              <a:ext cx="6295533" cy="2266623"/>
                              <a:chOff x="0" y="0"/>
                              <a:chExt cx="6903868" cy="2267277"/>
                            </a:xfrm>
                          </wpg:grpSpPr>
                          <wpg:grpS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4598137" cy="2267277"/>
                                <a:chOff x="0" y="0"/>
                                <a:chExt cx="5254699" cy="2458336"/>
                              </a:xfrm>
                            </wpg:grpSpPr>
                            <wpg:grpSp>
                              <wpg:cNvPr id="201" name="Group 201"/>
                              <wpg:cNvGrpSpPr/>
                              <wpg:grpSpPr>
                                <a:xfrm>
                                  <a:off x="0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02" name="Rectangle 202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Rectangle 203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5" name="Group 205"/>
                              <wpg:cNvGrpSpPr/>
                              <wpg:grpSpPr>
                                <a:xfrm>
                                  <a:off x="2626242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06" name="Rectangle 206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Rectangle 207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0" name="Group 210"/>
                            <wpg:cNvGrpSpPr/>
                            <wpg:grpSpPr>
                              <a:xfrm>
                                <a:off x="4603898" y="0"/>
                                <a:ext cx="2299970" cy="2266950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89" name="Picture 289" descr="A picture containing bott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82" r="30435" b="14544"/>
                          <a:stretch/>
                        </pic:blipFill>
                        <pic:spPr bwMode="auto">
                          <a:xfrm>
                            <a:off x="387350" y="184150"/>
                            <a:ext cx="1358900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291" descr="A picture containing bott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82" r="30435" b="14544"/>
                          <a:stretch/>
                        </pic:blipFill>
                        <pic:spPr bwMode="auto">
                          <a:xfrm>
                            <a:off x="2393950" y="184150"/>
                            <a:ext cx="1358900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92" descr="A glass of water with a slice of lime in i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25" t="14287" r="25747" b="10212"/>
                          <a:stretch/>
                        </pic:blipFill>
                        <pic:spPr bwMode="auto">
                          <a:xfrm>
                            <a:off x="4438650" y="247650"/>
                            <a:ext cx="157480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293" descr="A glass of water with a slice of lime in i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25" t="14287" r="25747" b="10212"/>
                          <a:stretch/>
                        </pic:blipFill>
                        <pic:spPr bwMode="auto">
                          <a:xfrm>
                            <a:off x="298450" y="2520950"/>
                            <a:ext cx="157480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294" descr="A glass of milk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9" t="21667" r="11141" b="10849"/>
                          <a:stretch/>
                        </pic:blipFill>
                        <pic:spPr bwMode="auto">
                          <a:xfrm>
                            <a:off x="2254250" y="2520950"/>
                            <a:ext cx="172720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295" descr="A glass of milk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9" t="21667" r="11141" b="10849"/>
                          <a:stretch/>
                        </pic:blipFill>
                        <pic:spPr bwMode="auto">
                          <a:xfrm>
                            <a:off x="4387850" y="2508250"/>
                            <a:ext cx="172720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A8DBC0" id="Group 298" o:spid="_x0000_s1026" style="position:absolute;margin-left:-18.4pt;margin-top:6.3pt;width:496.55pt;height:355.15pt;z-index:251680768" coordsize="63061,45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5Ho4ZHZhAAB2YQAAFQAA&#10;AGRycy9tZWRpYS9pbWFnZTIuanBlZ//Y/+AAEEpGSUYAAQEBANwA3AAA/9sAQwACAQEBAQECAQEB&#10;AgICAgIEAwICAgIFBAQDBAYFBgYGBQYGBgcJCAYHCQcGBggLCAkKCgoKCgYICwwLCgwJCgoK/9sA&#10;QwECAgICAgIFAwMFCgcGBwoKCgoKCgoKCgoKCgoKCgoKCgoKCgoKCgoKCgoKCgoKCgoKCgoKCgoK&#10;CgoKCgoKCgoK/8AAEQgCvQH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AoAAAAAAAAAIQAhLTqW4ZIAAOGSAAAVAAAAZHJzL21lZGlhL2ltYWdlMy5qcGVn&#10;/9j/4AAQSkZJRgABAQEA3ADcAAD/2wBDAAIBAQEBAQIBAQECAgICAgQDAgICAgUEBAMEBgUGBgYF&#10;BgYGBwkIBgcJBwYGCAsICQoKCgoKBggLDAsKDAkKCgr/2wBDAQICAgICAgUDAwUKBwYHCgoKCgoK&#10;CgoKCgoKCgoKCgoKCgoKCgoKCgoKCgoKCgoKCgoKCgoKCgoKCgoKCgoKCgr/wAARCAIwA0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Ace5fK0&#10;TgAAtE4AABUAAABkcnMvbWVkaWEvaW1hZ2U0LmpwZWf/2P/gABBKRklGAAEBAQDcANwAAP/bAEMA&#10;AgEBAQEBAgEBAQICAgICBAMCAgICBQQEAwQGBQYGBgUGBgYHCQgGBwkHBgYICwgJCgoKCgoGCAsM&#10;CwoMCQoKCv/bAEMBAgICAgICBQMDBQoHBgcKCgoKCgoKCgoKCgoKCgoKCgoKCgoKCgoKCgoKCgoK&#10;CgoKCgoKCgoKCgoKCgoKCgoKCv/AABEIAmcCP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">
                <v:group id="Group 214" o:spid="_x0000_s1027" style="position:absolute;width:63061;height:45100" coordsize="63061,4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group id="Group 198" o:spid="_x0000_s1028" style="position:absolute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group id="Group 17" o:spid="_x0000_s1029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Group 12" o:spid="_x0000_s1030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ctangle 5" o:spid="_x0000_s1031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" filled="f" strokecolor="#d8d8d8 [2732]" strokeweight="3pt">
                          <v:stroke dashstyle="1 1"/>
                        </v:rect>
                        <v:rect id="Rectangle 10" o:spid="_x0000_s1032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" filled="f" strokeweight="3pt"/>
                      </v:group>
                      <v:group id="Group 13" o:spid="_x0000_s1033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14" o:spid="_x0000_s1034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" filled="f" strokecolor="#d9d9d9" strokeweight="3pt">
                          <v:stroke dashstyle="1 1"/>
                        </v:rect>
                        <v:rect id="Rectangle 15" o:spid="_x0000_s1035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" filled="f" strokeweight="3pt"/>
                      </v:group>
                    </v:group>
                    <v:group id="Group 19" o:spid="_x0000_s1036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rect id="Rectangle 20" o:spid="_x0000_s1037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" filled="f" strokecolor="#d9d9d9" strokeweight="3pt">
                        <v:stroke dashstyle="1 1"/>
                      </v:rect>
                      <v:rect id="Rectangle 22" o:spid="_x0000_s1038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" filled="f" strokeweight="3pt"/>
                    </v:group>
                  </v:group>
                  <v:group id="Group 199" o:spid="_x0000_s1039" style="position:absolute;left:106;top:22434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group id="Group 200" o:spid="_x0000_s1040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<v:group id="Group 201" o:spid="_x0000_s1041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<v:rect id="Rectangle 202" o:spid="_x0000_s1042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" filled="f" strokecolor="#d9d9d9" strokeweight="3pt">
                          <v:stroke dashstyle="1 1"/>
                        </v:rect>
                        <v:rect id="Rectangle 203" o:spid="_x0000_s1043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" filled="f" strokeweight="3pt"/>
                      </v:group>
                      <v:group id="Group 205" o:spid="_x0000_s1044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rect id="Rectangle 206" o:spid="_x0000_s1045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" filled="f" strokecolor="#d9d9d9" strokeweight="3pt">
                          <v:stroke dashstyle="1 1"/>
                        </v:rect>
                        <v:rect id="Rectangle 207" o:spid="_x0000_s1046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" filled="f" strokeweight="3pt"/>
                      </v:group>
                    </v:group>
                    <v:group id="Group 210" o:spid="_x0000_s1047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<v:rect id="Rectangle 211" o:spid="_x0000_s1048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" filled="f" strokecolor="#d9d9d9" strokeweight="3pt">
                        <v:stroke dashstyle="1 1"/>
                      </v:rect>
                      <v:rect id="Rectangle 212" o:spid="_x0000_s1049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" filled="f" strokeweight="3pt"/>
                    </v:group>
                  </v:group>
                </v:group>
                <v:shape id="Picture 289" o:spid="_x0000_s1050" type="#_x0000_t75" alt="A picture containing bottle&#10;&#10;Description automatically generated" style="position:absolute;left:3873;top:1841;width:13589;height:1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">
                  <v:imagedata r:id="rId17" o:title="A picture containing bottle&#10;&#10;Description automatically generated" croptop="16045f" cropbottom="9532f" cropright="19946f"/>
                </v:shape>
                <v:shape id="Picture 291" o:spid="_x0000_s1051" type="#_x0000_t75" alt="A picture containing bottle&#10;&#10;Description automatically generated" style="position:absolute;left:23939;top:1841;width:13589;height:1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">
                  <v:imagedata r:id="rId18" o:title="A picture containing bottle&#10;&#10;Description automatically generated" croptop="16045f" cropbottom="9532f" cropright="19946f"/>
                </v:shape>
                <v:shape id="Picture 292" o:spid="_x0000_s1052" type="#_x0000_t75" alt="A glass of water with a slice of lime in it&#10;&#10;Description automatically generated with medium confidence" style="position:absolute;left:44386;top:2476;width:15748;height:1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">
                  <v:imagedata r:id="rId19" o:title="A glass of water with a slice of lime in it&#10;&#10;Description automatically generated with medium confidence" croptop="9363f" cropbottom="6693f" cropleft="19022f" cropright="16874f"/>
                </v:shape>
                <v:shape id="Picture 293" o:spid="_x0000_s1053" type="#_x0000_t75" alt="A glass of water with a slice of lime in it&#10;&#10;Description automatically generated with medium confidence" style="position:absolute;left:2984;top:25209;width:15748;height:1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">
                  <v:imagedata r:id="rId19" o:title="A glass of water with a slice of lime in it&#10;&#10;Description automatically generated with medium confidence" croptop="9363f" cropbottom="6693f" cropleft="19022f" cropright="16874f"/>
                </v:shape>
                <v:shape id="Picture 294" o:spid="_x0000_s1054" type="#_x0000_t75" alt="A glass of milk&#10;&#10;Description automatically generated with medium confidence" style="position:absolute;left:22542;top:25209;width:17272;height:17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">
                  <v:imagedata r:id="rId20" o:title="A glass of milk&#10;&#10;Description automatically generated with medium confidence" croptop="14200f" cropbottom="7110f" cropleft="10826f" cropright="7301f"/>
                </v:shape>
                <v:shape id="Picture 295" o:spid="_x0000_s1055" type="#_x0000_t75" alt="A glass of milk&#10;&#10;Description automatically generated with medium confidence" style="position:absolute;left:43878;top:25082;width:17272;height:17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">
                  <v:imagedata r:id="rId20" o:title="A glass of milk&#10;&#10;Description automatically generated with medium confidence" croptop="14200f" cropbottom="7110f" cropleft="10826f" cropright="7301f"/>
                </v:shape>
              </v:group>
            </w:pict>
          </mc:Fallback>
        </mc:AlternateContent>
      </w:r>
    </w:p>
    <w:p w14:paraId="56820507" w14:textId="1B93470A" w:rsidR="00B27333" w:rsidRDefault="00B27333" w:rsidP="00997340"/>
    <w:p w14:paraId="2391A218" w14:textId="75937069" w:rsidR="00B27333" w:rsidRDefault="00B27333" w:rsidP="00997340"/>
    <w:p w14:paraId="4B57D639" w14:textId="5DD4A993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23FCAF31" w14:textId="77C5A0F2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F56E4E4" w14:textId="4FF09DE4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0166008F" w14:textId="66FF7CB8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796C4FE" w14:textId="1D908F5F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30AE24E5" w:rsidR="00B27333" w:rsidRPr="00F73C24" w:rsidRDefault="00B27333" w:rsidP="007136FF">
      <w:pPr>
        <w:tabs>
          <w:tab w:val="left" w:pos="0"/>
          <w:tab w:val="left" w:pos="142"/>
        </w:tabs>
        <w:ind w:right="1938"/>
        <w:rPr>
          <w:b/>
          <w:bCs/>
          <w:sz w:val="36"/>
          <w:szCs w:val="36"/>
        </w:rPr>
      </w:pPr>
    </w:p>
    <w:p w14:paraId="3A9C21B8" w14:textId="7831BA19" w:rsidR="00B27333" w:rsidRPr="00F73C24" w:rsidRDefault="00B27333" w:rsidP="007B70B8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sz w:val="36"/>
          <w:szCs w:val="36"/>
        </w:rPr>
        <w:br/>
      </w:r>
    </w:p>
    <w:p w14:paraId="12C66FFB" w14:textId="419CB6B1" w:rsidR="00B27333" w:rsidRPr="00F73C24" w:rsidRDefault="00B27333" w:rsidP="00B27333">
      <w:pPr>
        <w:ind w:left="-284"/>
        <w:rPr>
          <w:b/>
          <w:bCs/>
        </w:rPr>
      </w:pPr>
    </w:p>
    <w:p w14:paraId="7F3E7CB5" w14:textId="5ABF1E99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67601E9D" w:rsidR="00F73C24" w:rsidRPr="00F73C24" w:rsidRDefault="00F73C24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70598A" w14:textId="78602547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3E0FAE" w14:textId="4948A30D" w:rsidR="00B27333" w:rsidRPr="00F73C24" w:rsidRDefault="00B27333" w:rsidP="00B27333">
      <w:pPr>
        <w:ind w:left="-284"/>
        <w:rPr>
          <w:b/>
          <w:bCs/>
        </w:rPr>
      </w:pPr>
    </w:p>
    <w:p w14:paraId="68965A12" w14:textId="50329679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07BF2A99" w14:textId="6A50B3E5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43F4DA88" w14:textId="77A99CEF" w:rsidR="0057620D" w:rsidRDefault="00F73C24" w:rsidP="00F73C24">
      <w:pPr>
        <w:ind w:left="-426"/>
        <w:rPr>
          <w:b/>
          <w:bCs/>
        </w:rPr>
      </w:pPr>
      <w:r>
        <w:rPr>
          <w:rFonts w:cs="Arial"/>
          <w:sz w:val="36"/>
          <w:szCs w:val="36"/>
        </w:rPr>
        <w:br/>
      </w:r>
    </w:p>
    <w:p w14:paraId="69BEC8EA" w14:textId="6160C803" w:rsidR="00B40700" w:rsidRDefault="00B40700" w:rsidP="00F73C24">
      <w:pPr>
        <w:ind w:left="-426"/>
        <w:rPr>
          <w:b/>
          <w:bCs/>
        </w:rPr>
      </w:pPr>
    </w:p>
    <w:p w14:paraId="34567761" w14:textId="77777777" w:rsidR="00B40700" w:rsidRDefault="00B40700" w:rsidP="00F73C24">
      <w:pPr>
        <w:ind w:left="-426"/>
        <w:rPr>
          <w:b/>
          <w:bCs/>
        </w:rPr>
      </w:pPr>
    </w:p>
    <w:p w14:paraId="3A764252" w14:textId="77777777" w:rsidR="00B40700" w:rsidRDefault="00B40700" w:rsidP="00F73C24">
      <w:pPr>
        <w:ind w:left="-426"/>
        <w:rPr>
          <w:b/>
          <w:bCs/>
        </w:rPr>
      </w:pPr>
    </w:p>
    <w:p w14:paraId="1EDC1FE4" w14:textId="77777777" w:rsidR="00B40700" w:rsidRDefault="00B40700" w:rsidP="00F73C24">
      <w:pPr>
        <w:ind w:left="-426"/>
        <w:rPr>
          <w:b/>
          <w:bCs/>
        </w:rPr>
      </w:pPr>
    </w:p>
    <w:p w14:paraId="51A49E29" w14:textId="1F2CBA7E" w:rsidR="00B40700" w:rsidRDefault="00B40700" w:rsidP="00F73C24">
      <w:pPr>
        <w:ind w:left="-426"/>
        <w:rPr>
          <w:b/>
          <w:bCs/>
        </w:rPr>
      </w:pPr>
    </w:p>
    <w:p w14:paraId="45F465A0" w14:textId="77777777" w:rsidR="00B40700" w:rsidRDefault="00B40700" w:rsidP="00F73C24">
      <w:pPr>
        <w:ind w:left="-426"/>
        <w:rPr>
          <w:b/>
          <w:bCs/>
        </w:rPr>
      </w:pPr>
    </w:p>
    <w:p w14:paraId="272A7474" w14:textId="77777777" w:rsidR="00B40700" w:rsidRDefault="00B40700" w:rsidP="00F73C24">
      <w:pPr>
        <w:ind w:left="-426"/>
        <w:rPr>
          <w:b/>
          <w:bCs/>
        </w:rPr>
      </w:pPr>
    </w:p>
    <w:p w14:paraId="13878D47" w14:textId="5C8878F2" w:rsidR="00B40700" w:rsidRDefault="00B40700" w:rsidP="00F73C24">
      <w:pPr>
        <w:ind w:left="-426"/>
        <w:rPr>
          <w:b/>
          <w:bCs/>
        </w:rPr>
      </w:pPr>
    </w:p>
    <w:p w14:paraId="03A3C885" w14:textId="798378AB" w:rsidR="00B40700" w:rsidRDefault="00B40700" w:rsidP="00F73C24">
      <w:pPr>
        <w:ind w:left="-426"/>
        <w:rPr>
          <w:b/>
          <w:bCs/>
        </w:rPr>
      </w:pPr>
    </w:p>
    <w:p w14:paraId="354583DD" w14:textId="13EC0187" w:rsidR="00CB3D47" w:rsidRDefault="00CB3D47" w:rsidP="00825FB9">
      <w:pPr>
        <w:rPr>
          <w:b/>
          <w:bCs/>
        </w:rPr>
      </w:pPr>
    </w:p>
    <w:p w14:paraId="30528B20" w14:textId="73F5D983" w:rsidR="00CB3D47" w:rsidRDefault="00CB3D47" w:rsidP="00825FB9">
      <w:pPr>
        <w:rPr>
          <w:b/>
          <w:bCs/>
        </w:rPr>
      </w:pPr>
    </w:p>
    <w:p w14:paraId="23AD8F56" w14:textId="71FD00E1" w:rsidR="00CB3D47" w:rsidRDefault="00CB3D47" w:rsidP="00825FB9">
      <w:pPr>
        <w:rPr>
          <w:b/>
          <w:bCs/>
        </w:rPr>
      </w:pPr>
    </w:p>
    <w:p w14:paraId="1C1669E4" w14:textId="231ABFD7" w:rsidR="00CB3D47" w:rsidRDefault="00CB3D47" w:rsidP="00825FB9">
      <w:pPr>
        <w:rPr>
          <w:b/>
          <w:bCs/>
        </w:rPr>
      </w:pPr>
    </w:p>
    <w:p w14:paraId="60F9CFF4" w14:textId="2F45639D" w:rsidR="00CB3D47" w:rsidRDefault="00216FB9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0B4AB1" wp14:editId="3F8EBD70">
                <wp:simplePos x="0" y="0"/>
                <wp:positionH relativeFrom="column">
                  <wp:posOffset>-120650</wp:posOffset>
                </wp:positionH>
                <wp:positionV relativeFrom="paragraph">
                  <wp:posOffset>135255</wp:posOffset>
                </wp:positionV>
                <wp:extent cx="6305550" cy="6736715"/>
                <wp:effectExtent l="19050" t="19050" r="19050" b="2603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6736715"/>
                          <a:chOff x="0" y="0"/>
                          <a:chExt cx="6305550" cy="6736715"/>
                        </a:xfrm>
                      </wpg:grpSpPr>
                      <wpg:grpSp>
                        <wpg:cNvPr id="297" name="Group 297"/>
                        <wpg:cNvGrpSpPr/>
                        <wpg:grpSpPr>
                          <a:xfrm>
                            <a:off x="0" y="0"/>
                            <a:ext cx="6305550" cy="6736715"/>
                            <a:chOff x="0" y="0"/>
                            <a:chExt cx="6305550" cy="6736715"/>
                          </a:xfrm>
                        </wpg:grpSpPr>
                        <wpg:grpSp>
                          <wpg:cNvPr id="278" name="Group 278"/>
                          <wpg:cNvGrpSpPr/>
                          <wpg:grpSpPr>
                            <a:xfrm>
                              <a:off x="0" y="0"/>
                              <a:ext cx="6305550" cy="6736715"/>
                              <a:chOff x="0" y="0"/>
                              <a:chExt cx="6305550" cy="6736715"/>
                            </a:xfrm>
                          </wpg:grpSpPr>
                          <wpg:grpSp>
                            <wpg:cNvPr id="218" name="Group 218"/>
                            <wpg:cNvGrpSpPr/>
                            <wpg:grpSpPr>
                              <a:xfrm>
                                <a:off x="12700" y="4470400"/>
                                <a:ext cx="4192876" cy="2266315"/>
                                <a:chOff x="0" y="0"/>
                                <a:chExt cx="5254699" cy="2458336"/>
                              </a:xfrm>
                            </wpg:grpSpPr>
                            <wpg:grpSp>
                              <wpg:cNvPr id="219" name="Group 219"/>
                              <wpg:cNvGrpSpPr/>
                              <wpg:grpSpPr>
                                <a:xfrm>
                                  <a:off x="0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Rectangle 221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3" name="Group 223"/>
                              <wpg:cNvGrpSpPr/>
                              <wpg:grpSpPr>
                                <a:xfrm>
                                  <a:off x="2626242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6305550" cy="4509770"/>
                                <a:chOff x="0" y="0"/>
                                <a:chExt cx="6306165" cy="4510092"/>
                              </a:xfrm>
                            </wpg:grpSpPr>
                            <wpg:grpSp>
                              <wpg:cNvPr id="248" name="Group 248"/>
                              <wpg:cNvGrpSpPr/>
                              <wpg:grpSpPr>
                                <a:xfrm>
                                  <a:off x="0" y="0"/>
                                  <a:ext cx="6295533" cy="2266623"/>
                                  <a:chOff x="0" y="0"/>
                                  <a:chExt cx="6903868" cy="2267277"/>
                                </a:xfrm>
                              </wpg:grpSpPr>
                              <wpg:grpSp>
                                <wpg:cNvPr id="249" name="Group 249"/>
                                <wpg:cNvGrpSpPr/>
                                <wpg:grpSpPr>
                                  <a:xfrm>
                                    <a:off x="0" y="0"/>
                                    <a:ext cx="4598137" cy="2267277"/>
                                    <a:chOff x="0" y="0"/>
                                    <a:chExt cx="5254699" cy="2458336"/>
                                  </a:xfrm>
                                </wpg:grpSpPr>
                                <wpg:grpSp>
                                  <wpg:cNvPr id="250" name="Group 250"/>
                                  <wpg:cNvGrpSpPr/>
                                  <wpg:grpSpPr>
                                    <a:xfrm>
                                      <a:off x="0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51" name="Rectangle 251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2" name="Rectangle 252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54" name="Group 254"/>
                                  <wpg:cNvGrpSpPr/>
                                  <wpg:grpSpPr>
                                    <a:xfrm>
                                      <a:off x="2626242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55" name="Rectangle 255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Rectangle 256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59" name="Group 259"/>
                                <wpg:cNvGrpSpPr/>
                                <wpg:grpSpPr>
                                  <a:xfrm>
                                    <a:off x="4603898" y="0"/>
                                    <a:ext cx="2299970" cy="2266950"/>
                                    <a:chOff x="0" y="0"/>
                                    <a:chExt cx="2628457" cy="2458336"/>
                                  </a:xfrm>
                                </wpg:grpSpPr>
                                <wps:wsp>
                                  <wps:cNvPr id="260" name="Rectangle 260"/>
                                  <wps:cNvSpPr/>
                                  <wps:spPr>
                                    <a:xfrm>
                                      <a:off x="0" y="0"/>
                                      <a:ext cx="2628457" cy="2458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FFFFFF">
                                          <a:lumMod val="85000"/>
                                        </a:srgbClr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1" name="Rectangle 261"/>
                                  <wps:cNvSpPr/>
                                  <wps:spPr>
                                    <a:xfrm>
                                      <a:off x="106325" y="95693"/>
                                      <a:ext cx="2415540" cy="227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63" name="Group 263"/>
                              <wpg:cNvGrpSpPr/>
                              <wpg:grpSpPr>
                                <a:xfrm>
                                  <a:off x="10632" y="2243469"/>
                                  <a:ext cx="6295533" cy="2266623"/>
                                  <a:chOff x="0" y="0"/>
                                  <a:chExt cx="6903868" cy="2267277"/>
                                </a:xfrm>
                              </wpg:grpSpPr>
                              <wpg:grpSp>
                                <wpg:cNvPr id="264" name="Group 264"/>
                                <wpg:cNvGrpSpPr/>
                                <wpg:grpSpPr>
                                  <a:xfrm>
                                    <a:off x="0" y="0"/>
                                    <a:ext cx="4598137" cy="2267277"/>
                                    <a:chOff x="0" y="0"/>
                                    <a:chExt cx="5254699" cy="2458336"/>
                                  </a:xfrm>
                                </wpg:grpSpPr>
                                <wpg:grpSp>
                                  <wpg:cNvPr id="265" name="Group 265"/>
                                  <wpg:cNvGrpSpPr/>
                                  <wpg:grpSpPr>
                                    <a:xfrm>
                                      <a:off x="0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66" name="Rectangle 266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7" name="Rectangle 267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69" name="Group 269"/>
                                  <wpg:cNvGrpSpPr/>
                                  <wpg:grpSpPr>
                                    <a:xfrm>
                                      <a:off x="2626242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70" name="Rectangle 270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1" name="Rectangle 271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74" name="Group 274"/>
                                <wpg:cNvGrpSpPr/>
                                <wpg:grpSpPr>
                                  <a:xfrm>
                                    <a:off x="4603898" y="0"/>
                                    <a:ext cx="2299970" cy="2266950"/>
                                    <a:chOff x="0" y="0"/>
                                    <a:chExt cx="2628457" cy="2458336"/>
                                  </a:xfrm>
                                </wpg:grpSpPr>
                                <wps:wsp>
                                  <wps:cNvPr id="275" name="Rectangle 275"/>
                                  <wps:cNvSpPr/>
                                  <wps:spPr>
                                    <a:xfrm>
                                      <a:off x="0" y="0"/>
                                      <a:ext cx="2628457" cy="2458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FFFFFF">
                                          <a:lumMod val="85000"/>
                                        </a:srgbClr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6" name="Rectangle 276"/>
                                  <wps:cNvSpPr/>
                                  <wps:spPr>
                                    <a:xfrm>
                                      <a:off x="106325" y="95693"/>
                                      <a:ext cx="2415540" cy="227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283" name="Picture 283" descr="A picture containing vessel, bott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120" r="8448"/>
                            <a:stretch/>
                          </pic:blipFill>
                          <pic:spPr bwMode="auto">
                            <a:xfrm>
                              <a:off x="4552950" y="336550"/>
                              <a:ext cx="1431290" cy="165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4" name="Picture 284" descr="A picture containing vessel, bott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120" r="8448"/>
                            <a:stretch/>
                          </pic:blipFill>
                          <pic:spPr bwMode="auto">
                            <a:xfrm>
                              <a:off x="374650" y="2660650"/>
                              <a:ext cx="1431290" cy="165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5" name="Picture 285" descr="A picture containing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207" t="12271" r="11313" b="12005"/>
                            <a:stretch/>
                          </pic:blipFill>
                          <pic:spPr bwMode="auto">
                            <a:xfrm>
                              <a:off x="2520950" y="2470150"/>
                              <a:ext cx="1231265" cy="184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6" name="Picture 286" descr="A picture containing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207" t="12271" r="11313" b="12005"/>
                            <a:stretch/>
                          </pic:blipFill>
                          <pic:spPr bwMode="auto">
                            <a:xfrm>
                              <a:off x="4654550" y="2419350"/>
                              <a:ext cx="1231265" cy="184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7" name="Picture 287" descr="A glass of milk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842" t="14360" r="14374" b="3617"/>
                            <a:stretch/>
                          </pic:blipFill>
                          <pic:spPr bwMode="auto">
                            <a:xfrm>
                              <a:off x="577850" y="4718050"/>
                              <a:ext cx="1069975" cy="179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88" descr="A glass of milk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842" t="14360" r="14374" b="3617"/>
                            <a:stretch/>
                          </pic:blipFill>
                          <pic:spPr bwMode="auto">
                            <a:xfrm>
                              <a:off x="2571750" y="4705350"/>
                              <a:ext cx="1069975" cy="179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4" name="Rectangle 24"/>
                        <wps:cNvSpPr/>
                        <wps:spPr>
                          <a:xfrm>
                            <a:off x="4293704" y="4579952"/>
                            <a:ext cx="1926922" cy="2096872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A8798" id="Group 59" o:spid="_x0000_s1026" style="position:absolute;margin-left:-9.5pt;margin-top:10.65pt;width:496.5pt;height:530.45pt;z-index:251701248" coordsize="63055,67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FsbNvsvPAAA&#10;LzwAABUAAABkcnMvbWVkaWEvaW1hZ2UzLmpwZWf/2P/gABBKRklGAAEBAQDcANwAAP/bAEMAAgEB&#10;AQEBAgEBAQICAgICBAMCAgICBQQEAwQGBQYGBgUGBgYHCQgGBwkHBgYICwgJCgoKCgoGCAsMCwoM&#10;CQoKCv/bAEMBAgICAgICBQMDBQoHBgcKCgoKCgoKCgoKCgoKCgoKCgoKCgoKCgoKCgoKCgoKCgoK&#10;CgoKCgoKCgoKCgoKCgoKCv/AABEIAhAB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">
                <v:group id="Group 297" o:spid="_x0000_s1027" style="position:absolute;width:63055;height:67367" coordsize="63055,6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group id="Group 278" o:spid="_x0000_s1028" style="position:absolute;width:63055;height:67367" coordsize="63055,6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group id="Group 218" o:spid="_x0000_s1029" style="position:absolute;left:127;top:44704;width:41928;height:22663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<v:group id="Group 219" o:spid="_x0000_s1030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rect id="Rectangle 220" o:spid="_x0000_s1031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" filled="f" strokecolor="#d9d9d9" strokeweight="3pt">
                          <v:stroke dashstyle="1 1"/>
                        </v:rect>
                        <v:rect id="Rectangle 221" o:spid="_x0000_s1032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" filled="f" strokeweight="3pt"/>
                      </v:group>
                      <v:group id="Group 223" o:spid="_x0000_s1033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<v:rect id="Rectangle 224" o:spid="_x0000_s1034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" filled="f" strokecolor="#d9d9d9" strokeweight="3pt">
                          <v:stroke dashstyle="1 1"/>
                        </v:rect>
                        <v:rect id="Rectangle 225" o:spid="_x0000_s1035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" filled="f" strokeweight="3pt"/>
                      </v:group>
                    </v:group>
                    <v:group id="Group 247" o:spid="_x0000_s1036" style="position:absolute;width:63055;height:45097" coordsize="63061,4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group id="Group 248" o:spid="_x0000_s1037" style="position:absolute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group id="Group 249" o:spid="_x0000_s1038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v:group id="Group 250" o:spid="_x0000_s1039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<v:rect id="Rectangle 251" o:spid="_x0000_s1040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" filled="f" strokecolor="#d9d9d9" strokeweight="3pt">
                              <v:stroke dashstyle="1 1"/>
                            </v:rect>
                            <v:rect id="Rectangle 252" o:spid="_x0000_s1041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" filled="f" strokeweight="3pt"/>
                          </v:group>
                          <v:group id="Group 254" o:spid="_x0000_s1042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<v:rect id="Rectangle 255" o:spid="_x0000_s1043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" filled="f" strokecolor="#d9d9d9" strokeweight="3pt">
                              <v:stroke dashstyle="1 1"/>
                            </v:rect>
                            <v:rect id="Rectangle 256" o:spid="_x0000_s1044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" filled="f" strokeweight="3pt"/>
                          </v:group>
                        </v:group>
                        <v:group id="Group 259" o:spid="_x0000_s1045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<v:rect id="Rectangle 260" o:spid="_x0000_s1046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" filled="f" strokecolor="#d9d9d9" strokeweight="3pt">
                            <v:stroke dashstyle="1 1"/>
                          </v:rect>
                          <v:rect id="Rectangle 261" o:spid="_x0000_s1047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" filled="f" strokeweight="3pt"/>
                        </v:group>
                      </v:group>
                      <v:group id="Group 263" o:spid="_x0000_s1048" style="position:absolute;left:106;top:22434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group id="Group 264" o:spid="_x0000_s1049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v:group id="Group 265" o:spid="_x0000_s1050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  <v:rect id="Rectangle 266" o:spid="_x0000_s1051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" filled="f" strokecolor="#d9d9d9" strokeweight="3pt">
                              <v:stroke dashstyle="1 1"/>
                            </v:rect>
                            <v:rect id="Rectangle 267" o:spid="_x0000_s1052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" filled="f" strokeweight="3pt"/>
                          </v:group>
                          <v:group id="Group 269" o:spid="_x0000_s1053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  <v:rect id="Rectangle 270" o:spid="_x0000_s1054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" filled="f" strokecolor="#d9d9d9" strokeweight="3pt">
                              <v:stroke dashstyle="1 1"/>
                            </v:rect>
                            <v:rect id="Rectangle 271" o:spid="_x0000_s1055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" filled="f" strokeweight="3pt"/>
                          </v:group>
                        </v:group>
                        <v:group id="Group 274" o:spid="_x0000_s1056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  <v:rect id="Rectangle 275" o:spid="_x0000_s1057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" filled="f" strokecolor="#d9d9d9" strokeweight="3pt">
                            <v:stroke dashstyle="1 1"/>
                          </v:rect>
                          <v:rect id="Rectangle 276" o:spid="_x0000_s1058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" filled="f" strokeweight="3pt"/>
                        </v:group>
                      </v:group>
                    </v:group>
                  </v:group>
                  <v:shape id="Picture 283" o:spid="_x0000_s1059" type="#_x0000_t75" alt="A picture containing vessel, bottle&#10;&#10;Description automatically generated" style="position:absolute;left:45529;top:3365;width:14313;height: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">
                    <v:imagedata r:id="rId24" o:title="A picture containing vessel, bottle&#10;&#10;Description automatically generated" croptop="9254f" cropright="5536f"/>
                  </v:shape>
                  <v:shape id="Picture 284" o:spid="_x0000_s1060" type="#_x0000_t75" alt="A picture containing vessel, bottle&#10;&#10;Description automatically generated" style="position:absolute;left:3746;top:26606;width:14313;height: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">
                    <v:imagedata r:id="rId24" o:title="A picture containing vessel, bottle&#10;&#10;Description automatically generated" croptop="9254f" cropright="5536f"/>
                  </v:shape>
                  <v:shape id="Picture 285" o:spid="_x0000_s1061" type="#_x0000_t75" alt="A picture containing text&#10;&#10;Description automatically generated" style="position:absolute;left:25209;top:24701;width:12313;height:1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">
                    <v:imagedata r:id="rId25" o:title="A picture containing text&#10;&#10;Description automatically generated" croptop="8042f" cropbottom="7868f" cropleft="7345f" cropright="7414f"/>
                  </v:shape>
                  <v:shape id="Picture 286" o:spid="_x0000_s1062" type="#_x0000_t75" alt="A picture containing text&#10;&#10;Description automatically generated" style="position:absolute;left:46545;top:24193;width:12313;height:1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">
                    <v:imagedata r:id="rId25" o:title="A picture containing text&#10;&#10;Description automatically generated" croptop="8042f" cropbottom="7868f" cropleft="7345f" cropright="7414f"/>
                  </v:shape>
                  <v:shape id="Picture 287" o:spid="_x0000_s1063" type="#_x0000_t75" alt="A glass of milk&#10;&#10;Description automatically generated with medium confidence" style="position:absolute;left:5778;top:47180;width:10700;height:17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">
                    <v:imagedata r:id="rId26" o:title="A glass of milk&#10;&#10;Description automatically generated with medium confidence" croptop="9411f" cropbottom="2370f" cropleft="8416f" cropright="9420f"/>
                  </v:shape>
                  <v:shape id="Picture 288" o:spid="_x0000_s1064" type="#_x0000_t75" alt="A glass of milk&#10;&#10;Description automatically generated with medium confidence" style="position:absolute;left:25717;top:47053;width:10700;height:17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">
                    <v:imagedata r:id="rId26" o:title="A glass of milk&#10;&#10;Description automatically generated with medium confidence" croptop="9411f" cropbottom="2370f" cropleft="8416f" cropright="9420f"/>
                  </v:shape>
                </v:group>
                <v:rect id="Rectangle 24" o:spid="_x0000_s1065" style="position:absolute;left:42937;top:45799;width:19269;height:20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" filled="f" strokeweight="3pt"/>
              </v:group>
            </w:pict>
          </mc:Fallback>
        </mc:AlternateContent>
      </w:r>
    </w:p>
    <w:p w14:paraId="57772A51" w14:textId="0340EB6F" w:rsidR="00CB3D47" w:rsidRDefault="00DB4225" w:rsidP="00825F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96AF875" wp14:editId="75E24DE1">
            <wp:simplePos x="0" y="0"/>
            <wp:positionH relativeFrom="column">
              <wp:posOffset>2603500</wp:posOffset>
            </wp:positionH>
            <wp:positionV relativeFrom="paragraph">
              <wp:posOffset>160363</wp:posOffset>
            </wp:positionV>
            <wp:extent cx="790368" cy="1805940"/>
            <wp:effectExtent l="0" t="0" r="0" b="3810"/>
            <wp:wrapNone/>
            <wp:docPr id="302" name="Picture 30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 descr="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r="19986" b="6116"/>
                    <a:stretch/>
                  </pic:blipFill>
                  <pic:spPr bwMode="auto">
                    <a:xfrm>
                      <a:off x="0" y="0"/>
                      <a:ext cx="790368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0F23CD33" wp14:editId="6E2F800F">
            <wp:simplePos x="0" y="0"/>
            <wp:positionH relativeFrom="column">
              <wp:posOffset>520700</wp:posOffset>
            </wp:positionH>
            <wp:positionV relativeFrom="paragraph">
              <wp:posOffset>158750</wp:posOffset>
            </wp:positionV>
            <wp:extent cx="790368" cy="1805940"/>
            <wp:effectExtent l="0" t="0" r="0" b="3810"/>
            <wp:wrapNone/>
            <wp:docPr id="301" name="Picture 30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 descr="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r="19986" b="6116"/>
                    <a:stretch/>
                  </pic:blipFill>
                  <pic:spPr bwMode="auto">
                    <a:xfrm>
                      <a:off x="0" y="0"/>
                      <a:ext cx="790368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97AB" w14:textId="631FDC9F" w:rsidR="00CB3D47" w:rsidRDefault="00CB3D47" w:rsidP="00825FB9">
      <w:pPr>
        <w:rPr>
          <w:b/>
          <w:bCs/>
        </w:rPr>
      </w:pPr>
    </w:p>
    <w:p w14:paraId="4A5BCD6C" w14:textId="2CE7A115" w:rsidR="00CB3D47" w:rsidRDefault="00CB3D47" w:rsidP="00825FB9">
      <w:pPr>
        <w:rPr>
          <w:b/>
          <w:bCs/>
        </w:rPr>
      </w:pPr>
    </w:p>
    <w:p w14:paraId="5ED4EAC8" w14:textId="24AEBD92" w:rsidR="00CB3D47" w:rsidRDefault="00CB3D47" w:rsidP="00825FB9">
      <w:pPr>
        <w:rPr>
          <w:b/>
          <w:bCs/>
        </w:rPr>
      </w:pPr>
    </w:p>
    <w:p w14:paraId="119C943E" w14:textId="17D28B91" w:rsidR="00CB3D47" w:rsidRDefault="00CB3D47" w:rsidP="00825FB9">
      <w:pPr>
        <w:rPr>
          <w:b/>
          <w:bCs/>
        </w:rPr>
      </w:pPr>
    </w:p>
    <w:p w14:paraId="0F2BC917" w14:textId="45F75BC0" w:rsidR="00CB3D47" w:rsidRDefault="00CB3D47" w:rsidP="00825FB9">
      <w:pPr>
        <w:rPr>
          <w:b/>
          <w:bCs/>
        </w:rPr>
      </w:pPr>
    </w:p>
    <w:p w14:paraId="086249A9" w14:textId="23BAF4F9" w:rsidR="00CB3D47" w:rsidRDefault="00CB3D47" w:rsidP="00825FB9">
      <w:pPr>
        <w:rPr>
          <w:b/>
          <w:bCs/>
        </w:rPr>
      </w:pPr>
    </w:p>
    <w:p w14:paraId="37C7C922" w14:textId="77777777" w:rsidR="00CB3D47" w:rsidRDefault="00CB3D47" w:rsidP="00825FB9">
      <w:pPr>
        <w:rPr>
          <w:b/>
          <w:bCs/>
        </w:rPr>
      </w:pPr>
    </w:p>
    <w:p w14:paraId="5DB299DE" w14:textId="77777777" w:rsidR="00CB3D47" w:rsidRDefault="00CB3D47" w:rsidP="00825FB9">
      <w:pPr>
        <w:rPr>
          <w:b/>
          <w:bCs/>
        </w:rPr>
      </w:pPr>
    </w:p>
    <w:p w14:paraId="678C082F" w14:textId="77777777" w:rsidR="00CB3D47" w:rsidRDefault="00CB3D47" w:rsidP="00825FB9">
      <w:pPr>
        <w:rPr>
          <w:b/>
          <w:bCs/>
        </w:rPr>
      </w:pPr>
    </w:p>
    <w:p w14:paraId="0CB737B3" w14:textId="2A9202AB" w:rsidR="00CB3D47" w:rsidRDefault="00CB3D47" w:rsidP="00825FB9">
      <w:pPr>
        <w:rPr>
          <w:b/>
          <w:bCs/>
        </w:rPr>
      </w:pPr>
    </w:p>
    <w:p w14:paraId="1FE90E1E" w14:textId="77777777" w:rsidR="00CB3D47" w:rsidRDefault="00CB3D47" w:rsidP="00825FB9">
      <w:pPr>
        <w:rPr>
          <w:b/>
          <w:bCs/>
        </w:rPr>
      </w:pPr>
    </w:p>
    <w:p w14:paraId="0D5799B5" w14:textId="77777777" w:rsidR="00CB3D47" w:rsidRDefault="00CB3D47" w:rsidP="00825FB9">
      <w:pPr>
        <w:rPr>
          <w:b/>
          <w:bCs/>
        </w:rPr>
      </w:pPr>
    </w:p>
    <w:p w14:paraId="2C7389F0" w14:textId="77777777" w:rsidR="00CB3D47" w:rsidRDefault="00CB3D47" w:rsidP="00825FB9">
      <w:pPr>
        <w:rPr>
          <w:b/>
          <w:bCs/>
        </w:rPr>
      </w:pPr>
    </w:p>
    <w:p w14:paraId="2277F591" w14:textId="77777777" w:rsidR="00CB3D47" w:rsidRDefault="00CB3D47" w:rsidP="00825FB9">
      <w:pPr>
        <w:rPr>
          <w:b/>
          <w:bCs/>
        </w:rPr>
      </w:pPr>
    </w:p>
    <w:p w14:paraId="7E3839FE" w14:textId="77777777" w:rsidR="00CB3D47" w:rsidRDefault="00CB3D47" w:rsidP="00825FB9">
      <w:pPr>
        <w:rPr>
          <w:b/>
          <w:bCs/>
        </w:rPr>
      </w:pPr>
    </w:p>
    <w:p w14:paraId="321DC3E6" w14:textId="77777777" w:rsidR="00CB3D47" w:rsidRDefault="00CB3D47" w:rsidP="00825FB9">
      <w:pPr>
        <w:rPr>
          <w:b/>
          <w:bCs/>
        </w:rPr>
      </w:pPr>
    </w:p>
    <w:p w14:paraId="4F79A9F1" w14:textId="77777777" w:rsidR="00CB3D47" w:rsidRDefault="00CB3D47" w:rsidP="00825FB9">
      <w:pPr>
        <w:rPr>
          <w:b/>
          <w:bCs/>
        </w:rPr>
      </w:pPr>
    </w:p>
    <w:p w14:paraId="11640849" w14:textId="2C6BFB96" w:rsidR="00CB3D47" w:rsidRDefault="00CB3D47" w:rsidP="00825FB9">
      <w:pPr>
        <w:rPr>
          <w:b/>
          <w:bCs/>
        </w:rPr>
      </w:pPr>
    </w:p>
    <w:p w14:paraId="6FFD1554" w14:textId="77777777" w:rsidR="00CB3D47" w:rsidRDefault="00CB3D47" w:rsidP="00825FB9">
      <w:pPr>
        <w:rPr>
          <w:b/>
          <w:bCs/>
        </w:rPr>
      </w:pPr>
    </w:p>
    <w:p w14:paraId="3141BBC4" w14:textId="77777777" w:rsidR="00CB3D47" w:rsidRDefault="00CB3D47" w:rsidP="00825FB9">
      <w:pPr>
        <w:rPr>
          <w:b/>
          <w:bCs/>
        </w:rPr>
      </w:pPr>
    </w:p>
    <w:p w14:paraId="75CB2812" w14:textId="77777777" w:rsidR="00CB3D47" w:rsidRDefault="00CB3D47" w:rsidP="00825FB9">
      <w:pPr>
        <w:rPr>
          <w:b/>
          <w:bCs/>
        </w:rPr>
      </w:pPr>
    </w:p>
    <w:p w14:paraId="15283EA3" w14:textId="18D73C74" w:rsidR="00CB3D47" w:rsidRDefault="00CB3D47" w:rsidP="00825FB9">
      <w:pPr>
        <w:rPr>
          <w:b/>
          <w:bCs/>
        </w:rPr>
      </w:pPr>
    </w:p>
    <w:p w14:paraId="12351E46" w14:textId="77777777" w:rsidR="00CB3D47" w:rsidRDefault="00CB3D47" w:rsidP="00825FB9">
      <w:pPr>
        <w:rPr>
          <w:b/>
          <w:bCs/>
        </w:rPr>
      </w:pPr>
    </w:p>
    <w:p w14:paraId="48A4F34E" w14:textId="3598C257" w:rsidR="00CB3D47" w:rsidRDefault="00CB3D47" w:rsidP="00825FB9">
      <w:pPr>
        <w:rPr>
          <w:b/>
          <w:bCs/>
        </w:rPr>
      </w:pPr>
    </w:p>
    <w:p w14:paraId="37FB7F25" w14:textId="77777777" w:rsidR="00CB3D47" w:rsidRDefault="00CB3D47" w:rsidP="00825FB9">
      <w:pPr>
        <w:rPr>
          <w:b/>
          <w:bCs/>
        </w:rPr>
      </w:pPr>
    </w:p>
    <w:p w14:paraId="0F00B831" w14:textId="4CA63E50" w:rsidR="00CB3D47" w:rsidRDefault="00CB3D47" w:rsidP="00825FB9">
      <w:pPr>
        <w:rPr>
          <w:b/>
          <w:bCs/>
        </w:rPr>
      </w:pPr>
    </w:p>
    <w:p w14:paraId="04415742" w14:textId="226A99C4" w:rsidR="00CB3D47" w:rsidRDefault="00216FB9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08A300" wp14:editId="3D88D73D">
                <wp:simplePos x="0" y="0"/>
                <wp:positionH relativeFrom="column">
                  <wp:posOffset>4098594</wp:posOffset>
                </wp:positionH>
                <wp:positionV relativeFrom="paragraph">
                  <wp:posOffset>49530</wp:posOffset>
                </wp:positionV>
                <wp:extent cx="2096770" cy="2265680"/>
                <wp:effectExtent l="19050" t="19050" r="17780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22656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B45A7" id="Rectangle 23" o:spid="_x0000_s1026" style="position:absolute;margin-left:322.7pt;margin-top:3.9pt;width:165.1pt;height:17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" filled="f" strokecolor="#d9d9d9" strokeweight="3pt">
                <v:stroke dashstyle="1 1"/>
              </v:rect>
            </w:pict>
          </mc:Fallback>
        </mc:AlternateContent>
      </w:r>
    </w:p>
    <w:p w14:paraId="4C67853D" w14:textId="1D008B03" w:rsidR="00CB3D47" w:rsidRDefault="00CB3D47" w:rsidP="00825FB9">
      <w:pPr>
        <w:rPr>
          <w:b/>
          <w:bCs/>
        </w:rPr>
      </w:pPr>
    </w:p>
    <w:p w14:paraId="5E895E64" w14:textId="406464DD" w:rsidR="00CB3D47" w:rsidRDefault="00C23385" w:rsidP="00825F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57A6FC3" wp14:editId="45B620DE">
            <wp:simplePos x="0" y="0"/>
            <wp:positionH relativeFrom="column">
              <wp:posOffset>4537459</wp:posOffset>
            </wp:positionH>
            <wp:positionV relativeFrom="paragraph">
              <wp:posOffset>35678</wp:posOffset>
            </wp:positionV>
            <wp:extent cx="1327466" cy="1679944"/>
            <wp:effectExtent l="0" t="0" r="6350" b="0"/>
            <wp:wrapNone/>
            <wp:docPr id="268" name="Picture 268" descr="A glass of be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 descr="A glass of be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0" t="7710" r="18024" b="8273"/>
                    <a:stretch/>
                  </pic:blipFill>
                  <pic:spPr bwMode="auto">
                    <a:xfrm>
                      <a:off x="0" y="0"/>
                      <a:ext cx="1327466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E829E" w14:textId="5576A4C4" w:rsidR="00CB3D47" w:rsidRDefault="00CB3D47" w:rsidP="00825FB9">
      <w:pPr>
        <w:rPr>
          <w:b/>
          <w:bCs/>
        </w:rPr>
      </w:pPr>
    </w:p>
    <w:p w14:paraId="1CA97450" w14:textId="538666E1" w:rsidR="00CB3D47" w:rsidRDefault="00CB3D47" w:rsidP="00825FB9">
      <w:pPr>
        <w:rPr>
          <w:b/>
          <w:bCs/>
        </w:rPr>
      </w:pPr>
    </w:p>
    <w:p w14:paraId="489299A5" w14:textId="23321813" w:rsidR="00CB3D47" w:rsidRDefault="00CB3D47" w:rsidP="00825FB9">
      <w:pPr>
        <w:rPr>
          <w:b/>
          <w:bCs/>
        </w:rPr>
      </w:pPr>
    </w:p>
    <w:p w14:paraId="68845465" w14:textId="6DA5DCF9" w:rsidR="00CB3D47" w:rsidRDefault="00CB3D47" w:rsidP="00825FB9">
      <w:pPr>
        <w:rPr>
          <w:b/>
          <w:bCs/>
        </w:rPr>
      </w:pPr>
    </w:p>
    <w:p w14:paraId="0DAE4444" w14:textId="7BA04B64" w:rsidR="00CB3D47" w:rsidRDefault="00CB3D47" w:rsidP="00825FB9">
      <w:pPr>
        <w:rPr>
          <w:b/>
          <w:bCs/>
        </w:rPr>
      </w:pPr>
    </w:p>
    <w:p w14:paraId="7AD967A8" w14:textId="04F68F3E" w:rsidR="00CB3D47" w:rsidRDefault="00CB3D47" w:rsidP="00825FB9">
      <w:pPr>
        <w:rPr>
          <w:b/>
          <w:bCs/>
        </w:rPr>
      </w:pPr>
    </w:p>
    <w:p w14:paraId="6DF52EDB" w14:textId="77777777" w:rsidR="00CB3D47" w:rsidRDefault="00CB3D47" w:rsidP="00825FB9">
      <w:pPr>
        <w:rPr>
          <w:b/>
          <w:bCs/>
        </w:rPr>
      </w:pPr>
    </w:p>
    <w:p w14:paraId="714C4C8F" w14:textId="77777777" w:rsidR="00CB3D47" w:rsidRDefault="00CB3D47" w:rsidP="00825FB9">
      <w:pPr>
        <w:rPr>
          <w:b/>
          <w:bCs/>
        </w:rPr>
      </w:pPr>
    </w:p>
    <w:p w14:paraId="0D2EEB79" w14:textId="77777777" w:rsidR="00CB3D47" w:rsidRDefault="00CB3D47" w:rsidP="00825FB9">
      <w:pPr>
        <w:rPr>
          <w:b/>
          <w:bCs/>
        </w:rPr>
      </w:pPr>
    </w:p>
    <w:p w14:paraId="5D74DEC7" w14:textId="77777777" w:rsidR="00CB3D47" w:rsidRDefault="00CB3D47" w:rsidP="00825FB9">
      <w:pPr>
        <w:rPr>
          <w:b/>
          <w:bCs/>
        </w:rPr>
      </w:pPr>
    </w:p>
    <w:p w14:paraId="19FF114F" w14:textId="77777777" w:rsidR="00CB3D47" w:rsidRDefault="00CB3D47" w:rsidP="00825FB9">
      <w:pPr>
        <w:rPr>
          <w:b/>
          <w:bCs/>
        </w:rPr>
      </w:pPr>
    </w:p>
    <w:p w14:paraId="0380FA87" w14:textId="77777777" w:rsidR="00CB3D47" w:rsidRDefault="00CB3D47" w:rsidP="00825FB9">
      <w:pPr>
        <w:rPr>
          <w:b/>
          <w:bCs/>
        </w:rPr>
      </w:pPr>
    </w:p>
    <w:p w14:paraId="568F7384" w14:textId="77777777" w:rsidR="00CB3D47" w:rsidRDefault="00CB3D47" w:rsidP="00825FB9">
      <w:pPr>
        <w:rPr>
          <w:b/>
          <w:bCs/>
        </w:rPr>
      </w:pPr>
    </w:p>
    <w:p w14:paraId="7AA79794" w14:textId="04A549CE" w:rsidR="00CB3D47" w:rsidRDefault="00CB3D47" w:rsidP="00825FB9">
      <w:pPr>
        <w:rPr>
          <w:b/>
          <w:bCs/>
        </w:rPr>
      </w:pPr>
    </w:p>
    <w:p w14:paraId="5DCF6542" w14:textId="77777777" w:rsidR="00CB3D47" w:rsidRDefault="00CB3D47" w:rsidP="00825FB9">
      <w:pPr>
        <w:rPr>
          <w:b/>
          <w:bCs/>
        </w:rPr>
      </w:pPr>
    </w:p>
    <w:p w14:paraId="778D03ED" w14:textId="77777777" w:rsidR="00CB3D47" w:rsidRDefault="00CB3D47" w:rsidP="00825FB9">
      <w:pPr>
        <w:rPr>
          <w:b/>
          <w:bCs/>
        </w:rPr>
      </w:pPr>
    </w:p>
    <w:p w14:paraId="61DA91C6" w14:textId="77777777" w:rsidR="00CB3D47" w:rsidRDefault="00CB3D47" w:rsidP="00825FB9">
      <w:pPr>
        <w:rPr>
          <w:b/>
          <w:bCs/>
        </w:rPr>
      </w:pPr>
    </w:p>
    <w:p w14:paraId="2D8A18A2" w14:textId="26849E24" w:rsidR="00CB3D47" w:rsidRDefault="00CB3D47" w:rsidP="00825FB9">
      <w:pPr>
        <w:rPr>
          <w:b/>
          <w:bCs/>
        </w:rPr>
      </w:pPr>
    </w:p>
    <w:p w14:paraId="1344811F" w14:textId="27891000" w:rsidR="00CB3D47" w:rsidRDefault="00CB3D47" w:rsidP="00825FB9">
      <w:pPr>
        <w:rPr>
          <w:b/>
          <w:bCs/>
        </w:rPr>
      </w:pPr>
    </w:p>
    <w:p w14:paraId="7572B201" w14:textId="7C9283E7" w:rsidR="00CB3D47" w:rsidRDefault="00CB3D47" w:rsidP="00825FB9">
      <w:pPr>
        <w:rPr>
          <w:b/>
          <w:bCs/>
        </w:rPr>
      </w:pPr>
    </w:p>
    <w:p w14:paraId="123C3C80" w14:textId="590F313C" w:rsidR="00CB3D47" w:rsidRDefault="00CB3D47" w:rsidP="00825FB9">
      <w:pPr>
        <w:rPr>
          <w:b/>
          <w:bCs/>
        </w:rPr>
      </w:pPr>
    </w:p>
    <w:p w14:paraId="3DAD4E0A" w14:textId="72BC0501" w:rsidR="00CB3D47" w:rsidRDefault="00CB3D47" w:rsidP="00825FB9">
      <w:pPr>
        <w:rPr>
          <w:b/>
          <w:bCs/>
        </w:rPr>
      </w:pPr>
    </w:p>
    <w:p w14:paraId="1ECC8DD1" w14:textId="06BC212A" w:rsidR="00CB3D47" w:rsidRDefault="00CB3D47" w:rsidP="00825FB9">
      <w:pPr>
        <w:rPr>
          <w:b/>
          <w:bCs/>
        </w:rPr>
      </w:pPr>
    </w:p>
    <w:p w14:paraId="6BA24386" w14:textId="5CEB16B0" w:rsidR="00CB3D47" w:rsidRDefault="00CB3D47" w:rsidP="00825FB9">
      <w:pPr>
        <w:rPr>
          <w:b/>
          <w:bCs/>
        </w:rPr>
      </w:pPr>
    </w:p>
    <w:p w14:paraId="26DB1360" w14:textId="66703429" w:rsidR="00CB3D47" w:rsidRDefault="00551137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98DFA1C" wp14:editId="6A1ED64E">
                <wp:simplePos x="0" y="0"/>
                <wp:positionH relativeFrom="column">
                  <wp:posOffset>-425450</wp:posOffset>
                </wp:positionH>
                <wp:positionV relativeFrom="paragraph">
                  <wp:posOffset>122555</wp:posOffset>
                </wp:positionV>
                <wp:extent cx="6294919" cy="4509770"/>
                <wp:effectExtent l="19050" t="19050" r="10795" b="2413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919" cy="4509770"/>
                          <a:chOff x="0" y="0"/>
                          <a:chExt cx="6295533" cy="4510092"/>
                        </a:xfrm>
                      </wpg:grpSpPr>
                      <wpg:grpSp>
                        <wpg:cNvPr id="208" name="Group 208"/>
                        <wpg:cNvGrpSpPr/>
                        <wpg:grpSpPr>
                          <a:xfrm>
                            <a:off x="0" y="0"/>
                            <a:ext cx="6295533" cy="2266623"/>
                            <a:chOff x="0" y="0"/>
                            <a:chExt cx="6903868" cy="2267277"/>
                          </a:xfrm>
                        </wpg:grpSpPr>
                        <wpg:grpSp>
                          <wpg:cNvPr id="209" name="Group 209"/>
                          <wpg:cNvGrpSpPr/>
                          <wpg:grpSpPr>
                            <a:xfrm>
                              <a:off x="0" y="0"/>
                              <a:ext cx="4598137" cy="2267277"/>
                              <a:chOff x="0" y="0"/>
                              <a:chExt cx="5254699" cy="2458336"/>
                            </a:xfrm>
                          </wpg:grpSpPr>
                          <wpg:grpS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2628457" cy="2458336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15" name="Rectangle 215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2" name="Group 222"/>
                            <wpg:cNvGrpSpPr/>
                            <wpg:grpSpPr>
                              <a:xfrm>
                                <a:off x="2626242" y="0"/>
                                <a:ext cx="2628457" cy="2458336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8" name="Group 228"/>
                          <wpg:cNvGrpSpPr/>
                          <wpg:grpSpPr>
                            <a:xfrm>
                              <a:off x="4603898" y="0"/>
                              <a:ext cx="2299970" cy="2266950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29" name="Rectangle 229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Rectangle 230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10632" y="2243469"/>
                            <a:ext cx="4192972" cy="2266623"/>
                            <a:chOff x="0" y="0"/>
                            <a:chExt cx="5254699" cy="2458336"/>
                          </a:xfrm>
                        </wpg:grpSpPr>
                        <wpg:grpSp>
                          <wpg:cNvPr id="233" name="Group 233"/>
                          <wpg:cNvGrpSpPr/>
                          <wpg:grpSpPr>
                            <a:xfrm>
                              <a:off x="0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34" name="Rectangle 234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Rectangle 235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6" name="Group 236"/>
                          <wpg:cNvGrpSpPr/>
                          <wpg:grpSpPr>
                            <a:xfrm>
                              <a:off x="2626242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37" name="Rectangle 237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Rectangle 238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135ED0" id="Group 204" o:spid="_x0000_s1026" style="position:absolute;margin-left:-33.5pt;margin-top:9.65pt;width:495.65pt;height:355.1pt;z-index:251705344;mso-width-relative:margin" coordsize="62955,4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">
                <v:group id="Group 208" o:spid="_x0000_s1027" style="position:absolute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group id="Group 209" o:spid="_x0000_s1028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group id="Group 213" o:spid="_x0000_s1029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<v:rect id="Rectangle 215" o:spid="_x0000_s1030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" filled="f" strokecolor="#d9d9d9" strokeweight="3pt">
                        <v:stroke dashstyle="1 1"/>
                      </v:rect>
                      <v:rect id="Rectangle 216" o:spid="_x0000_s1031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" filled="f" strokeweight="3pt"/>
                    </v:group>
                    <v:group id="Group 222" o:spid="_x0000_s1032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rect id="Rectangle 226" o:spid="_x0000_s1033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" filled="f" strokecolor="#d9d9d9" strokeweight="3pt">
                        <v:stroke dashstyle="1 1"/>
                      </v:rect>
                      <v:rect id="Rectangle 227" o:spid="_x0000_s1034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" filled="f" strokeweight="3pt"/>
                    </v:group>
                  </v:group>
                  <v:group id="Group 228" o:spid="_x0000_s1035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rect id="Rectangle 229" o:spid="_x0000_s1036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" filled="f" strokecolor="#d9d9d9" strokeweight="3pt">
                      <v:stroke dashstyle="1 1"/>
                    </v:rect>
                    <v:rect id="Rectangle 230" o:spid="_x0000_s1037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" filled="f" strokeweight="3pt"/>
                  </v:group>
                </v:group>
                <v:group id="Group 232" o:spid="_x0000_s1038" style="position:absolute;left:106;top:22434;width:41930;height:22666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Group 233" o:spid="_x0000_s1039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rect id="Rectangle 234" o:spid="_x0000_s1040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" filled="f" strokecolor="#d9d9d9" strokeweight="3pt">
                      <v:stroke dashstyle="1 1"/>
                    </v:rect>
                    <v:rect id="Rectangle 235" o:spid="_x0000_s1041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" filled="f" strokeweight="3pt"/>
                  </v:group>
                  <v:group id="Group 236" o:spid="_x0000_s1042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rect id="Rectangle 237" o:spid="_x0000_s1043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" filled="f" strokecolor="#d9d9d9" strokeweight="3pt">
                      <v:stroke dashstyle="1 1"/>
                    </v:rect>
                    <v:rect id="Rectangle 238" o:spid="_x0000_s1044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" filled="f" strokeweight="3pt"/>
                  </v:group>
                </v:group>
              </v:group>
            </w:pict>
          </mc:Fallback>
        </mc:AlternateContent>
      </w:r>
    </w:p>
    <w:p w14:paraId="5D07E572" w14:textId="52A97A4A" w:rsidR="00B40700" w:rsidRPr="003512D5" w:rsidRDefault="00C27F0E" w:rsidP="00825F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08F2DF7" wp14:editId="4AC54F02">
            <wp:simplePos x="0" y="0"/>
            <wp:positionH relativeFrom="column">
              <wp:posOffset>1841500</wp:posOffset>
            </wp:positionH>
            <wp:positionV relativeFrom="paragraph">
              <wp:posOffset>2437765</wp:posOffset>
            </wp:positionV>
            <wp:extent cx="1777326" cy="1856821"/>
            <wp:effectExtent l="0" t="0" r="0" b="0"/>
            <wp:wrapNone/>
            <wp:docPr id="299" name="Picture 299" descr="A blue and white coffee mu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 descr="A blue and white coffee mu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9" r="23256"/>
                    <a:stretch/>
                  </pic:blipFill>
                  <pic:spPr bwMode="auto">
                    <a:xfrm>
                      <a:off x="0" y="0"/>
                      <a:ext cx="1777326" cy="1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08369EE" wp14:editId="5D697334">
            <wp:simplePos x="0" y="0"/>
            <wp:positionH relativeFrom="column">
              <wp:posOffset>-190114</wp:posOffset>
            </wp:positionH>
            <wp:positionV relativeFrom="paragraph">
              <wp:posOffset>2431415</wp:posOffset>
            </wp:positionV>
            <wp:extent cx="1777326" cy="1856821"/>
            <wp:effectExtent l="0" t="0" r="0" b="0"/>
            <wp:wrapNone/>
            <wp:docPr id="290" name="Picture 290" descr="A blue and white coffee mu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 descr="A blue and white coffee mu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9" r="23256"/>
                    <a:stretch/>
                  </pic:blipFill>
                  <pic:spPr bwMode="auto">
                    <a:xfrm>
                      <a:off x="0" y="0"/>
                      <a:ext cx="1777326" cy="1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F66">
        <w:rPr>
          <w:noProof/>
        </w:rPr>
        <w:drawing>
          <wp:anchor distT="0" distB="0" distL="114300" distR="114300" simplePos="0" relativeHeight="251711488" behindDoc="0" locked="0" layoutInCell="1" allowOverlap="1" wp14:anchorId="5A56BA0A" wp14:editId="58F59948">
            <wp:simplePos x="0" y="0"/>
            <wp:positionH relativeFrom="column">
              <wp:posOffset>4102100</wp:posOffset>
            </wp:positionH>
            <wp:positionV relativeFrom="paragraph">
              <wp:posOffset>128014</wp:posOffset>
            </wp:positionV>
            <wp:extent cx="1510347" cy="1803400"/>
            <wp:effectExtent l="0" t="0" r="0" b="6350"/>
            <wp:wrapNone/>
            <wp:docPr id="277" name="Picture 277" descr="A glass of pink liquid with a strawberry on to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A glass of pink liquid with a strawberry on to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7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F66">
        <w:rPr>
          <w:noProof/>
        </w:rPr>
        <w:drawing>
          <wp:anchor distT="0" distB="0" distL="114300" distR="114300" simplePos="0" relativeHeight="251709440" behindDoc="0" locked="0" layoutInCell="1" allowOverlap="1" wp14:anchorId="52403474" wp14:editId="7CA92785">
            <wp:simplePos x="0" y="0"/>
            <wp:positionH relativeFrom="column">
              <wp:posOffset>1942465</wp:posOffset>
            </wp:positionH>
            <wp:positionV relativeFrom="paragraph">
              <wp:posOffset>124203</wp:posOffset>
            </wp:positionV>
            <wp:extent cx="1510347" cy="1803400"/>
            <wp:effectExtent l="0" t="0" r="0" b="6350"/>
            <wp:wrapNone/>
            <wp:docPr id="273" name="Picture 273" descr="A glass of pink liquid with a strawberry on to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A glass of pink liquid with a strawberry on to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7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85">
        <w:rPr>
          <w:noProof/>
        </w:rPr>
        <w:drawing>
          <wp:anchor distT="0" distB="0" distL="114300" distR="114300" simplePos="0" relativeHeight="251708416" behindDoc="0" locked="0" layoutInCell="1" allowOverlap="1" wp14:anchorId="6E3C6E66" wp14:editId="77A7E2C0">
            <wp:simplePos x="0" y="0"/>
            <wp:positionH relativeFrom="column">
              <wp:posOffset>0</wp:posOffset>
            </wp:positionH>
            <wp:positionV relativeFrom="paragraph">
              <wp:posOffset>254547</wp:posOffset>
            </wp:positionV>
            <wp:extent cx="1327466" cy="1679944"/>
            <wp:effectExtent l="0" t="0" r="6350" b="0"/>
            <wp:wrapNone/>
            <wp:docPr id="272" name="Picture 272" descr="A glass of be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 descr="A glass of be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0" t="7710" r="18024" b="8273"/>
                    <a:stretch/>
                  </pic:blipFill>
                  <pic:spPr bwMode="auto">
                    <a:xfrm>
                      <a:off x="0" y="0"/>
                      <a:ext cx="1327466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700" w:rsidRPr="003512D5" w:rsidSect="00E25A3D">
      <w:headerReference w:type="default" r:id="rId31"/>
      <w:footerReference w:type="even" r:id="rId32"/>
      <w:footerReference w:type="default" r:id="rId3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5A5E" w14:textId="77777777" w:rsidR="00321E15" w:rsidRDefault="00321E15" w:rsidP="00684B2F">
      <w:r>
        <w:separator/>
      </w:r>
    </w:p>
  </w:endnote>
  <w:endnote w:type="continuationSeparator" w:id="0">
    <w:p w14:paraId="6B5A6425" w14:textId="77777777" w:rsidR="00321E15" w:rsidRDefault="00321E15" w:rsidP="00684B2F">
      <w:r>
        <w:continuationSeparator/>
      </w:r>
    </w:p>
  </w:endnote>
  <w:endnote w:type="continuationNotice" w:id="1">
    <w:p w14:paraId="53678DA7" w14:textId="77777777" w:rsidR="00321E15" w:rsidRDefault="00321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00C1F62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C1CE5D7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98F7DFA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B5523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498F7DFA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B5523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E161" w14:textId="77777777" w:rsidR="00321E15" w:rsidRDefault="00321E15" w:rsidP="00684B2F">
      <w:r>
        <w:separator/>
      </w:r>
    </w:p>
  </w:footnote>
  <w:footnote w:type="continuationSeparator" w:id="0">
    <w:p w14:paraId="6EA38DF6" w14:textId="77777777" w:rsidR="00321E15" w:rsidRDefault="00321E15" w:rsidP="00684B2F">
      <w:r>
        <w:continuationSeparator/>
      </w:r>
    </w:p>
  </w:footnote>
  <w:footnote w:type="continuationNotice" w:id="1">
    <w:p w14:paraId="30CAB0A8" w14:textId="77777777" w:rsidR="00321E15" w:rsidRDefault="00321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358D4A21" w:rsidR="00BB599A" w:rsidRPr="00BB599A" w:rsidRDefault="00C848EA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2340" behindDoc="0" locked="0" layoutInCell="1" allowOverlap="1" wp14:anchorId="086196D4" wp14:editId="271B8C1A">
          <wp:simplePos x="0" y="0"/>
          <wp:positionH relativeFrom="margin">
            <wp:posOffset>4953616</wp:posOffset>
          </wp:positionH>
          <wp:positionV relativeFrom="paragraph">
            <wp:posOffset>14444</wp:posOffset>
          </wp:positionV>
          <wp:extent cx="1296537" cy="1296537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108" cy="129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14E21058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48D179CE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93E81"/>
    <w:rsid w:val="000A57D3"/>
    <w:rsid w:val="000B0DC5"/>
    <w:rsid w:val="000C157F"/>
    <w:rsid w:val="000D4B0B"/>
    <w:rsid w:val="000D700D"/>
    <w:rsid w:val="000E4D74"/>
    <w:rsid w:val="000F1A0B"/>
    <w:rsid w:val="000F41F1"/>
    <w:rsid w:val="000F4607"/>
    <w:rsid w:val="00101C2D"/>
    <w:rsid w:val="00104B8A"/>
    <w:rsid w:val="00106B44"/>
    <w:rsid w:val="001074DD"/>
    <w:rsid w:val="00117834"/>
    <w:rsid w:val="0012786A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7630D"/>
    <w:rsid w:val="00181A5E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11F"/>
    <w:rsid w:val="001F3FCD"/>
    <w:rsid w:val="00200C07"/>
    <w:rsid w:val="0020192B"/>
    <w:rsid w:val="0020771E"/>
    <w:rsid w:val="00210FC2"/>
    <w:rsid w:val="00214B44"/>
    <w:rsid w:val="00216FB9"/>
    <w:rsid w:val="002175E6"/>
    <w:rsid w:val="002224B2"/>
    <w:rsid w:val="00222712"/>
    <w:rsid w:val="00232647"/>
    <w:rsid w:val="00232E11"/>
    <w:rsid w:val="00251F93"/>
    <w:rsid w:val="002542E1"/>
    <w:rsid w:val="0026091D"/>
    <w:rsid w:val="00262E04"/>
    <w:rsid w:val="002638DE"/>
    <w:rsid w:val="0026691C"/>
    <w:rsid w:val="00272B1D"/>
    <w:rsid w:val="002747B2"/>
    <w:rsid w:val="00274AC7"/>
    <w:rsid w:val="00277851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A47D4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18DA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37412"/>
    <w:rsid w:val="005425B2"/>
    <w:rsid w:val="00544686"/>
    <w:rsid w:val="0054743F"/>
    <w:rsid w:val="00551137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372E"/>
    <w:rsid w:val="005F4B18"/>
    <w:rsid w:val="00604C4C"/>
    <w:rsid w:val="006063CA"/>
    <w:rsid w:val="0062407D"/>
    <w:rsid w:val="00632F5E"/>
    <w:rsid w:val="00637302"/>
    <w:rsid w:val="00637FD6"/>
    <w:rsid w:val="00644DAD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36FF"/>
    <w:rsid w:val="00714010"/>
    <w:rsid w:val="007158D3"/>
    <w:rsid w:val="00717C83"/>
    <w:rsid w:val="0073338B"/>
    <w:rsid w:val="0073798E"/>
    <w:rsid w:val="00757BF7"/>
    <w:rsid w:val="00762BD2"/>
    <w:rsid w:val="0076538C"/>
    <w:rsid w:val="007751B7"/>
    <w:rsid w:val="00775DF6"/>
    <w:rsid w:val="007929D9"/>
    <w:rsid w:val="00794A98"/>
    <w:rsid w:val="007A17EF"/>
    <w:rsid w:val="007A30D7"/>
    <w:rsid w:val="007A3A76"/>
    <w:rsid w:val="007B70B8"/>
    <w:rsid w:val="007C0ED4"/>
    <w:rsid w:val="007C0F98"/>
    <w:rsid w:val="007C10B2"/>
    <w:rsid w:val="007C5EFA"/>
    <w:rsid w:val="007D5BD7"/>
    <w:rsid w:val="007E05D0"/>
    <w:rsid w:val="007E6E32"/>
    <w:rsid w:val="007F1A94"/>
    <w:rsid w:val="007F4AB0"/>
    <w:rsid w:val="007F7371"/>
    <w:rsid w:val="007F7A24"/>
    <w:rsid w:val="00806EB0"/>
    <w:rsid w:val="00822CDF"/>
    <w:rsid w:val="00825FB9"/>
    <w:rsid w:val="00832737"/>
    <w:rsid w:val="00832F22"/>
    <w:rsid w:val="008355A3"/>
    <w:rsid w:val="00835D9C"/>
    <w:rsid w:val="00840284"/>
    <w:rsid w:val="008461E3"/>
    <w:rsid w:val="00846F0B"/>
    <w:rsid w:val="00853681"/>
    <w:rsid w:val="00861823"/>
    <w:rsid w:val="008662F0"/>
    <w:rsid w:val="0087085C"/>
    <w:rsid w:val="008745A7"/>
    <w:rsid w:val="00875F39"/>
    <w:rsid w:val="0087768D"/>
    <w:rsid w:val="00880B93"/>
    <w:rsid w:val="00881E40"/>
    <w:rsid w:val="00887ACA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97F"/>
    <w:rsid w:val="00920F90"/>
    <w:rsid w:val="009225A1"/>
    <w:rsid w:val="00936B89"/>
    <w:rsid w:val="00946404"/>
    <w:rsid w:val="00952486"/>
    <w:rsid w:val="00954C59"/>
    <w:rsid w:val="00960155"/>
    <w:rsid w:val="00961CD9"/>
    <w:rsid w:val="00977170"/>
    <w:rsid w:val="0098077C"/>
    <w:rsid w:val="009903B8"/>
    <w:rsid w:val="0099734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2605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0700"/>
    <w:rsid w:val="00B41AD1"/>
    <w:rsid w:val="00B45073"/>
    <w:rsid w:val="00B462D7"/>
    <w:rsid w:val="00B46CF5"/>
    <w:rsid w:val="00B5523B"/>
    <w:rsid w:val="00B552F0"/>
    <w:rsid w:val="00B61D7F"/>
    <w:rsid w:val="00B70281"/>
    <w:rsid w:val="00B76B0E"/>
    <w:rsid w:val="00B800B6"/>
    <w:rsid w:val="00B9144A"/>
    <w:rsid w:val="00B944DF"/>
    <w:rsid w:val="00BA0456"/>
    <w:rsid w:val="00BA283F"/>
    <w:rsid w:val="00BA2E10"/>
    <w:rsid w:val="00BA4ED0"/>
    <w:rsid w:val="00BA58F6"/>
    <w:rsid w:val="00BB2502"/>
    <w:rsid w:val="00BB599A"/>
    <w:rsid w:val="00BB6F67"/>
    <w:rsid w:val="00BC0BA5"/>
    <w:rsid w:val="00BC5833"/>
    <w:rsid w:val="00BC727E"/>
    <w:rsid w:val="00BC7C85"/>
    <w:rsid w:val="00BD02FF"/>
    <w:rsid w:val="00BD5573"/>
    <w:rsid w:val="00BD7046"/>
    <w:rsid w:val="00BD714F"/>
    <w:rsid w:val="00BE6960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385"/>
    <w:rsid w:val="00C23879"/>
    <w:rsid w:val="00C2682C"/>
    <w:rsid w:val="00C27F0E"/>
    <w:rsid w:val="00C3188F"/>
    <w:rsid w:val="00C345A6"/>
    <w:rsid w:val="00C35167"/>
    <w:rsid w:val="00C4178C"/>
    <w:rsid w:val="00C41CA3"/>
    <w:rsid w:val="00C43EFC"/>
    <w:rsid w:val="00C44C0E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A5EEF"/>
    <w:rsid w:val="00CA5FC7"/>
    <w:rsid w:val="00CB3D47"/>
    <w:rsid w:val="00CB74E3"/>
    <w:rsid w:val="00CD4233"/>
    <w:rsid w:val="00CD6CE1"/>
    <w:rsid w:val="00CF06C8"/>
    <w:rsid w:val="00CF6FFC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4FBD"/>
    <w:rsid w:val="00D46D53"/>
    <w:rsid w:val="00D471DB"/>
    <w:rsid w:val="00D56AE1"/>
    <w:rsid w:val="00D672E7"/>
    <w:rsid w:val="00D700E6"/>
    <w:rsid w:val="00D93BDA"/>
    <w:rsid w:val="00DA3152"/>
    <w:rsid w:val="00DB2989"/>
    <w:rsid w:val="00DB3289"/>
    <w:rsid w:val="00DB4225"/>
    <w:rsid w:val="00DD3D89"/>
    <w:rsid w:val="00DE487F"/>
    <w:rsid w:val="00DE524B"/>
    <w:rsid w:val="00DE6732"/>
    <w:rsid w:val="00DF73A1"/>
    <w:rsid w:val="00E21B0C"/>
    <w:rsid w:val="00E25A3D"/>
    <w:rsid w:val="00E44381"/>
    <w:rsid w:val="00E53AE2"/>
    <w:rsid w:val="00E53EB6"/>
    <w:rsid w:val="00E6082C"/>
    <w:rsid w:val="00E63D49"/>
    <w:rsid w:val="00E640DB"/>
    <w:rsid w:val="00E717CC"/>
    <w:rsid w:val="00E7349B"/>
    <w:rsid w:val="00E84B48"/>
    <w:rsid w:val="00E93F66"/>
    <w:rsid w:val="00E94269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1E83"/>
    <w:rsid w:val="00F449AD"/>
    <w:rsid w:val="00F5024A"/>
    <w:rsid w:val="00F53337"/>
    <w:rsid w:val="00F54358"/>
    <w:rsid w:val="00F55E8D"/>
    <w:rsid w:val="00F574AC"/>
    <w:rsid w:val="00F7278A"/>
    <w:rsid w:val="00F73C24"/>
    <w:rsid w:val="00F8587F"/>
    <w:rsid w:val="00F86BF0"/>
    <w:rsid w:val="00F86ED9"/>
    <w:rsid w:val="00F90F58"/>
    <w:rsid w:val="00F97E6E"/>
    <w:rsid w:val="00FA2DF5"/>
    <w:rsid w:val="00FA77AF"/>
    <w:rsid w:val="00FB6B8B"/>
    <w:rsid w:val="00FC09C2"/>
    <w:rsid w:val="00FC4D43"/>
    <w:rsid w:val="00FC60E7"/>
    <w:rsid w:val="00FC62CD"/>
    <w:rsid w:val="00FD6228"/>
    <w:rsid w:val="00FE17FE"/>
    <w:rsid w:val="00FE36F3"/>
    <w:rsid w:val="00FF3FE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19EB0609-8B40-46E1-8CD9-417FB14CC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2022-04-25T07:13:00Z</cp:lastPrinted>
  <dcterms:created xsi:type="dcterms:W3CDTF">2023-04-19T08:53:00Z</dcterms:created>
  <dcterms:modified xsi:type="dcterms:W3CDTF">2023-04-19T08:53:00Z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